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1"/>
      </w:tblGrid>
      <w:tr w:rsidR="008328EC" w14:paraId="1F9569CB" w14:textId="77777777" w:rsidTr="00AC583B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0101" w:type="dxa"/>
            <w:shd w:val="clear" w:color="auto" w:fill="auto"/>
          </w:tcPr>
          <w:tbl>
            <w:tblPr>
              <w:tblW w:w="10101" w:type="dxa"/>
              <w:tblInd w:w="9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597"/>
              <w:gridCol w:w="1261"/>
              <w:gridCol w:w="363"/>
              <w:gridCol w:w="2666"/>
              <w:gridCol w:w="176"/>
              <w:gridCol w:w="4820"/>
            </w:tblGrid>
            <w:tr w:rsidR="008328EC" w14:paraId="09AC5CD4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19"/>
              </w:trPr>
              <w:tc>
                <w:tcPr>
                  <w:tcW w:w="218" w:type="dxa"/>
                </w:tcPr>
                <w:p w14:paraId="053FF3E4" w14:textId="77777777" w:rsidR="008328EC" w:rsidRPr="00DF4A6C" w:rsidRDefault="008328EC" w:rsidP="00AC583B">
                  <w:pPr>
                    <w:tabs>
                      <w:tab w:val="left" w:pos="3774"/>
                      <w:tab w:val="left" w:pos="4080"/>
                    </w:tabs>
                    <w:rPr>
                      <w:rFonts w:hint="eastAsia"/>
                    </w:rPr>
                  </w:pPr>
                  <w:r>
                    <w:rPr>
                      <w:b/>
                      <w:noProof/>
                      <w:spacing w:val="-20"/>
                      <w:szCs w:val="18"/>
                    </w:rPr>
                    <w:pict w14:anchorId="51E073D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72" type="#_x0000_t202" style="position:absolute;left:0;text-align:left;margin-left:-4.8pt;margin-top:-24.5pt;width:507.5pt;height:24.5pt;z-index:251657728" filled="f" stroked="f">
                        <v:textbox style="mso-next-textbox:#_x0000_s1072" inset="5.85pt,.7pt,5.85pt,.7pt">
                          <w:txbxContent>
                            <w:p w14:paraId="4609ADCB" w14:textId="77777777" w:rsidR="008328EC" w:rsidRPr="009E39EB" w:rsidRDefault="008328EC" w:rsidP="008328EC">
                              <w:pP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注！「メニュー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バー」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「罫線」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「表のグリッド線の表示」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をオンに、また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「ﾂｰﾙ」 - ｢ｵﾌﾟｼｮﾝ｣ - 「表示」 </w:t>
                              </w:r>
                            </w:p>
                            <w:p w14:paraId="7C5D0D0C" w14:textId="77777777" w:rsidR="008328EC" w:rsidRPr="009E39EB" w:rsidRDefault="008328EC" w:rsidP="008328EC">
                              <w:pP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</w:pP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- ｢編集記号の表示｣ - 「フォント」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中にある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「隠し文字」</w:t>
                              </w:r>
                              <w:r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 xml:space="preserve"> </w:t>
                              </w:r>
                              <w:r w:rsidRPr="009E39EB">
                                <w:rPr>
                                  <w:rFonts w:ascii="ＭＳ Ｐ明朝" w:eastAsia="ＭＳ Ｐ明朝" w:hint="eastAsia"/>
                                  <w:b/>
                                  <w:vanish/>
                                  <w:color w:val="EE1302"/>
                                  <w:szCs w:val="18"/>
                                </w:rPr>
                                <w:t>にチェックを入れてご使用ください。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5063" w:type="dxa"/>
                  <w:gridSpan w:val="5"/>
                </w:tcPr>
                <w:p w14:paraId="017C2CF3" w14:textId="77777777" w:rsidR="008328EC" w:rsidRPr="00A729F6" w:rsidRDefault="008328EC" w:rsidP="008328EC">
                  <w:pPr>
                    <w:tabs>
                      <w:tab w:val="left" w:pos="3774"/>
                      <w:tab w:val="left" w:pos="4080"/>
                    </w:tabs>
                    <w:ind w:leftChars="-54" w:left="-109" w:hanging="1"/>
                    <w:rPr>
                      <w:rFonts w:hint="eastAsia"/>
                      <w:sz w:val="20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1. Exporter (Name, address, country</w:t>
                  </w:r>
                  <w:r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)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auto"/>
                  <w:vAlign w:val="center"/>
                </w:tcPr>
                <w:p w14:paraId="13D525D2" w14:textId="77777777" w:rsidR="008328EC" w:rsidRPr="004F2567" w:rsidRDefault="008328EC" w:rsidP="00AC583B">
                  <w:pPr>
                    <w:pStyle w:val="1"/>
                    <w:rPr>
                      <w:rFonts w:hint="eastAsia"/>
                      <w:b w:val="0"/>
                      <w:vanish/>
                      <w:sz w:val="28"/>
                    </w:rPr>
                  </w:pPr>
                  <w:r w:rsidRPr="004F2567">
                    <w:rPr>
                      <w:rFonts w:hint="eastAsia"/>
                      <w:b w:val="0"/>
                      <w:vanish/>
                      <w:sz w:val="28"/>
                    </w:rPr>
                    <w:t>CERTIFICATE OF ORIGIN</w:t>
                  </w:r>
                </w:p>
                <w:p w14:paraId="73189DF6" w14:textId="77777777" w:rsidR="008328EC" w:rsidRPr="0043507D" w:rsidRDefault="008328EC" w:rsidP="00AC583B">
                  <w:pPr>
                    <w:jc w:val="center"/>
                    <w:rPr>
                      <w:rFonts w:hint="eastAsia"/>
                      <w:b/>
                      <w:vanish/>
                    </w:rPr>
                  </w:pPr>
                  <w:r w:rsidRPr="0043507D">
                    <w:rPr>
                      <w:rFonts w:hint="eastAsia"/>
                      <w:b/>
                      <w:vanish/>
                    </w:rPr>
                    <w:t>issued by</w:t>
                  </w:r>
                </w:p>
                <w:p w14:paraId="1270E64F" w14:textId="77777777" w:rsidR="008328EC" w:rsidRPr="0043507D" w:rsidRDefault="008328EC" w:rsidP="00AC583B">
                  <w:pPr>
                    <w:jc w:val="center"/>
                    <w:rPr>
                      <w:rFonts w:hint="eastAsia"/>
                      <w:b/>
                      <w:vanish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hint="eastAsia"/>
                          <w:b/>
                          <w:vanish/>
                        </w:rPr>
                        <w:t>Gifu</w:t>
                      </w:r>
                    </w:smartTag>
                  </w:smartTag>
                  <w:r w:rsidRPr="0043507D">
                    <w:rPr>
                      <w:rFonts w:hint="eastAsia"/>
                      <w:b/>
                      <w:vanish/>
                    </w:rPr>
                    <w:t xml:space="preserve"> Chamber of Commerce and Industry</w:t>
                  </w:r>
                </w:p>
                <w:p w14:paraId="10403134" w14:textId="77777777" w:rsidR="008328EC" w:rsidRDefault="008328EC" w:rsidP="00AC583B">
                  <w:pPr>
                    <w:jc w:val="center"/>
                    <w:rPr>
                      <w:rFonts w:hint="eastAsia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hint="eastAsia"/>
                          <w:b/>
                          <w:vanish/>
                        </w:rPr>
                        <w:t>Gifu</w:t>
                      </w:r>
                    </w:smartTag>
                    <w:r w:rsidRPr="0043507D">
                      <w:rPr>
                        <w:rFonts w:hint="eastAsia"/>
                        <w:b/>
                        <w:vanish/>
                      </w:rPr>
                      <w:t xml:space="preserve">, </w:t>
                    </w:r>
                    <w:smartTag w:uri="urn:schemas-microsoft-com:office:smarttags" w:element="country-region">
                      <w:r w:rsidRPr="0043507D">
                        <w:rPr>
                          <w:rFonts w:hint="eastAsia"/>
                          <w:b/>
                          <w:vanish/>
                        </w:rPr>
                        <w:t>Japan</w:t>
                      </w:r>
                    </w:smartTag>
                  </w:smartTag>
                </w:p>
              </w:tc>
            </w:tr>
            <w:tr w:rsidR="008328EC" w14:paraId="4B74AD6A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1"/>
              </w:trPr>
              <w:tc>
                <w:tcPr>
                  <w:tcW w:w="218" w:type="dxa"/>
                  <w:vMerge w:val="restart"/>
                </w:tcPr>
                <w:p w14:paraId="3471E8B0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063" w:type="dxa"/>
                  <w:gridSpan w:val="5"/>
                  <w:vMerge w:val="restart"/>
                </w:tcPr>
                <w:p w14:paraId="10F88035" w14:textId="77777777" w:rsidR="008328EC" w:rsidRPr="004E7CCB" w:rsidRDefault="008328EC" w:rsidP="00AC583B">
                  <w:pPr>
                    <w:rPr>
                      <w:rFonts w:hint="eastAsia"/>
                      <w:szCs w:val="18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auto"/>
                  <w:vAlign w:val="center"/>
                </w:tcPr>
                <w:p w14:paraId="285B23AF" w14:textId="77777777" w:rsidR="008328EC" w:rsidRPr="0043507D" w:rsidRDefault="008328EC" w:rsidP="00AC583B">
                  <w:pPr>
                    <w:pStyle w:val="1"/>
                    <w:rPr>
                      <w:rFonts w:hint="eastAsia"/>
                      <w:b w:val="0"/>
                      <w:vanish/>
                      <w:color w:val="000000"/>
                      <w:sz w:val="28"/>
                    </w:rPr>
                  </w:pPr>
                </w:p>
              </w:tc>
            </w:tr>
            <w:tr w:rsidR="008328EC" w14:paraId="2538A170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7"/>
              </w:trPr>
              <w:tc>
                <w:tcPr>
                  <w:tcW w:w="218" w:type="dxa"/>
                  <w:vMerge/>
                </w:tcPr>
                <w:p w14:paraId="562DA83A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</w:tcPr>
                <w:p w14:paraId="309BA86A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820" w:type="dxa"/>
                  <w:vMerge w:val="restart"/>
                  <w:shd w:val="clear" w:color="auto" w:fill="auto"/>
                  <w:vAlign w:val="center"/>
                </w:tcPr>
                <w:p w14:paraId="5E98C133" w14:textId="77777777" w:rsidR="008328EC" w:rsidRPr="00A729F6" w:rsidRDefault="008328EC" w:rsidP="00AC583B">
                  <w:pPr>
                    <w:rPr>
                      <w:rFonts w:hint="eastAsia"/>
                      <w:b/>
                      <w:vanish/>
                      <w:color w:val="000000"/>
                      <w:sz w:val="16"/>
                      <w:szCs w:val="16"/>
                    </w:rPr>
                  </w:pPr>
                  <w:r w:rsidRPr="00A729F6">
                    <w:rPr>
                      <w:rFonts w:hint="eastAsia"/>
                      <w:vanish/>
                      <w:spacing w:val="-20"/>
                      <w:sz w:val="16"/>
                      <w:szCs w:val="16"/>
                    </w:rPr>
                    <w:t>*Print ORIGINAL or COPY</w:t>
                  </w:r>
                </w:p>
              </w:tc>
            </w:tr>
            <w:tr w:rsidR="008328EC" w14:paraId="4DB21D67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28"/>
                <w:hidden/>
              </w:trPr>
              <w:tc>
                <w:tcPr>
                  <w:tcW w:w="218" w:type="dxa"/>
                  <w:vMerge w:val="restart"/>
                  <w:shd w:val="clear" w:color="auto" w:fill="auto"/>
                </w:tcPr>
                <w:p w14:paraId="08960C59" w14:textId="77777777" w:rsidR="008328EC" w:rsidRPr="00C118AA" w:rsidRDefault="008328EC" w:rsidP="008328EC">
                  <w:pPr>
                    <w:ind w:leftChars="-1" w:left="18" w:hangingChars="12" w:hanging="20"/>
                    <w:rPr>
                      <w:rFonts w:hint="eastAsia"/>
                      <w:vanish/>
                      <w:spacing w:val="-20"/>
                      <w:szCs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 w:val="restart"/>
                  <w:shd w:val="clear" w:color="auto" w:fill="auto"/>
                  <w:vAlign w:val="center"/>
                </w:tcPr>
                <w:p w14:paraId="7F6470D2" w14:textId="77777777" w:rsidR="008328EC" w:rsidRPr="00A729F6" w:rsidRDefault="008328EC" w:rsidP="008328EC">
                  <w:pPr>
                    <w:ind w:leftChars="-54" w:left="-109" w:hanging="1"/>
                    <w:rPr>
                      <w:rFonts w:hint="eastAsia"/>
                      <w:vanish/>
                      <w:spacing w:val="-20"/>
                      <w:sz w:val="20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2. Consignee (Name, address, country)</w:t>
                  </w:r>
                </w:p>
              </w:tc>
              <w:tc>
                <w:tcPr>
                  <w:tcW w:w="4820" w:type="dxa"/>
                  <w:vMerge/>
                  <w:shd w:val="clear" w:color="auto" w:fill="auto"/>
                </w:tcPr>
                <w:p w14:paraId="4B4914DC" w14:textId="77777777" w:rsidR="008328EC" w:rsidRPr="00EC6AD2" w:rsidRDefault="008328EC" w:rsidP="00AC583B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8328EC" w14:paraId="397DF6FD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  <w:hidden/>
              </w:trPr>
              <w:tc>
                <w:tcPr>
                  <w:tcW w:w="218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451EDE52" w14:textId="77777777" w:rsidR="008328EC" w:rsidRPr="00C118AA" w:rsidRDefault="008328EC" w:rsidP="00AC583B">
                  <w:pPr>
                    <w:rPr>
                      <w:rFonts w:hint="eastAsia"/>
                      <w:vanish/>
                      <w:spacing w:val="-20"/>
                      <w:szCs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  <w:tcBorders>
                    <w:bottom w:val="nil"/>
                  </w:tcBorders>
                  <w:shd w:val="clear" w:color="auto" w:fill="auto"/>
                </w:tcPr>
                <w:p w14:paraId="4C43CAD4" w14:textId="77777777" w:rsidR="008328EC" w:rsidRPr="0043507D" w:rsidRDefault="008328EC" w:rsidP="00AC583B">
                  <w:pPr>
                    <w:rPr>
                      <w:rFonts w:hint="eastAsia"/>
                      <w:b/>
                      <w:vanish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FC8F517" w14:textId="77777777" w:rsidR="008328EC" w:rsidRDefault="008328EC" w:rsidP="00AC583B">
                  <w:pPr>
                    <w:jc w:val="center"/>
                    <w:rPr>
                      <w:rFonts w:hint="eastAsia"/>
                      <w:spacing w:val="-20"/>
                      <w:sz w:val="24"/>
                      <w:szCs w:val="24"/>
                    </w:rPr>
                  </w:pPr>
                  <w:r w:rsidRPr="003E3B01">
                    <w:rPr>
                      <w:rFonts w:hint="eastAsia"/>
                      <w:spacing w:val="-20"/>
                      <w:sz w:val="24"/>
                      <w:szCs w:val="24"/>
                    </w:rPr>
                    <w:t>ORIGINA</w:t>
                  </w:r>
                  <w:r>
                    <w:rPr>
                      <w:rFonts w:hint="eastAsia"/>
                      <w:spacing w:val="-20"/>
                      <w:sz w:val="24"/>
                      <w:szCs w:val="24"/>
                    </w:rPr>
                    <w:t>L</w:t>
                  </w:r>
                  <w:r w:rsidR="00A708DB">
                    <w:rPr>
                      <w:rFonts w:hint="eastAsia"/>
                      <w:spacing w:val="-20"/>
                      <w:sz w:val="24"/>
                      <w:szCs w:val="24"/>
                    </w:rPr>
                    <w:t>－</w:t>
                  </w:r>
                  <w:r w:rsidR="00A708DB">
                    <w:rPr>
                      <w:rFonts w:hint="eastAsia"/>
                      <w:spacing w:val="-20"/>
                      <w:sz w:val="24"/>
                      <w:szCs w:val="24"/>
                    </w:rPr>
                    <w:t>1</w:t>
                  </w:r>
                  <w:r w:rsidRPr="003E3B01">
                    <w:rPr>
                      <w:rFonts w:hint="eastAsia"/>
                      <w:spacing w:val="-20"/>
                      <w:sz w:val="24"/>
                      <w:szCs w:val="24"/>
                    </w:rPr>
                    <w:cr/>
                  </w:r>
                </w:p>
                <w:p w14:paraId="3B6F5789" w14:textId="77777777" w:rsidR="008328EC" w:rsidRPr="003E3B01" w:rsidRDefault="008328EC" w:rsidP="00AC583B">
                  <w:pPr>
                    <w:jc w:val="center"/>
                    <w:rPr>
                      <w:rFonts w:hint="eastAsia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8328EC" w14:paraId="51333562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72"/>
              </w:trPr>
              <w:tc>
                <w:tcPr>
                  <w:tcW w:w="218" w:type="dxa"/>
                  <w:vMerge w:val="restart"/>
                  <w:shd w:val="clear" w:color="auto" w:fill="auto"/>
                </w:tcPr>
                <w:p w14:paraId="3079280B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063" w:type="dxa"/>
                  <w:gridSpan w:val="5"/>
                  <w:vMerge w:val="restart"/>
                  <w:shd w:val="clear" w:color="auto" w:fill="auto"/>
                </w:tcPr>
                <w:p w14:paraId="3302098F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auto"/>
                </w:tcPr>
                <w:p w14:paraId="70358B70" w14:textId="77777777" w:rsidR="008328EC" w:rsidRPr="007B7263" w:rsidRDefault="008328EC" w:rsidP="00AC583B">
                  <w:pPr>
                    <w:rPr>
                      <w:rFonts w:hint="eastAsia"/>
                      <w:vanish/>
                      <w:spacing w:val="-20"/>
                      <w:sz w:val="12"/>
                      <w:szCs w:val="12"/>
                    </w:rPr>
                  </w:pPr>
                </w:p>
              </w:tc>
            </w:tr>
            <w:tr w:rsidR="008328EC" w14:paraId="766EEFB2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218" w:type="dxa"/>
                  <w:vMerge/>
                  <w:shd w:val="clear" w:color="auto" w:fill="auto"/>
                </w:tcPr>
                <w:p w14:paraId="3493C772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  <w:shd w:val="clear" w:color="auto" w:fill="auto"/>
                </w:tcPr>
                <w:p w14:paraId="245727E6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4820" w:type="dxa"/>
                </w:tcPr>
                <w:p w14:paraId="3EA260F8" w14:textId="77777777" w:rsidR="008328EC" w:rsidRPr="00A729F6" w:rsidRDefault="008328EC" w:rsidP="008328EC">
                  <w:pPr>
                    <w:ind w:leftChars="-48" w:left="-98" w:firstLineChars="53" w:firstLine="98"/>
                    <w:rPr>
                      <w:rFonts w:hint="eastAsia"/>
                      <w:sz w:val="20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3. No. and date of invoice</w:t>
                  </w:r>
                </w:p>
              </w:tc>
            </w:tr>
            <w:tr w:rsidR="008328EC" w14:paraId="4ADC0CA4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94"/>
              </w:trPr>
              <w:tc>
                <w:tcPr>
                  <w:tcW w:w="218" w:type="dxa"/>
                  <w:vMerge/>
                  <w:shd w:val="clear" w:color="auto" w:fill="auto"/>
                </w:tcPr>
                <w:p w14:paraId="18EE6532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  <w:shd w:val="clear" w:color="auto" w:fill="auto"/>
                </w:tcPr>
                <w:p w14:paraId="0CACE770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4820" w:type="dxa"/>
                </w:tcPr>
                <w:p w14:paraId="603776F9" w14:textId="77777777" w:rsidR="008328EC" w:rsidRDefault="008328EC" w:rsidP="00AC583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8328EC" w14:paraId="15415405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218" w:type="dxa"/>
                  <w:vMerge/>
                  <w:shd w:val="clear" w:color="auto" w:fill="auto"/>
                </w:tcPr>
                <w:p w14:paraId="76DDD5C7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  <w:shd w:val="clear" w:color="auto" w:fill="auto"/>
                </w:tcPr>
                <w:p w14:paraId="375F2A34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4820" w:type="dxa"/>
                </w:tcPr>
                <w:p w14:paraId="58E2F0EB" w14:textId="77777777" w:rsidR="008328EC" w:rsidRPr="007B7263" w:rsidRDefault="008328EC" w:rsidP="00AC583B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>4. Country of Origin</w:t>
                  </w:r>
                </w:p>
              </w:tc>
            </w:tr>
            <w:tr w:rsidR="008328EC" w14:paraId="0D4A6F68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33"/>
              </w:trPr>
              <w:tc>
                <w:tcPr>
                  <w:tcW w:w="218" w:type="dxa"/>
                  <w:vMerge/>
                  <w:shd w:val="clear" w:color="auto" w:fill="auto"/>
                </w:tcPr>
                <w:p w14:paraId="064105D5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5063" w:type="dxa"/>
                  <w:gridSpan w:val="5"/>
                  <w:vMerge/>
                  <w:shd w:val="clear" w:color="auto" w:fill="auto"/>
                </w:tcPr>
                <w:p w14:paraId="078970D5" w14:textId="77777777" w:rsidR="008328EC" w:rsidRDefault="008328EC" w:rsidP="00AC583B">
                  <w:pPr>
                    <w:rPr>
                      <w:rFonts w:hint="eastAsia"/>
                      <w:b/>
                      <w:sz w:val="16"/>
                    </w:rPr>
                  </w:pPr>
                </w:p>
              </w:tc>
              <w:tc>
                <w:tcPr>
                  <w:tcW w:w="4820" w:type="dxa"/>
                </w:tcPr>
                <w:p w14:paraId="3EBA548D" w14:textId="77777777" w:rsidR="008328EC" w:rsidRPr="00F42A0E" w:rsidRDefault="008328EC" w:rsidP="00AC583B">
                  <w:pPr>
                    <w:jc w:val="center"/>
                    <w:rPr>
                      <w:rFonts w:hint="eastAsia"/>
                      <w:spacing w:val="-20"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F42A0E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JAPAN</w:t>
                      </w:r>
                    </w:smartTag>
                  </w:smartTag>
                </w:p>
              </w:tc>
            </w:tr>
            <w:tr w:rsidR="008328EC" w14:paraId="73F5A6A3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218" w:type="dxa"/>
                </w:tcPr>
                <w:p w14:paraId="7BA09583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063" w:type="dxa"/>
                  <w:gridSpan w:val="5"/>
                </w:tcPr>
                <w:p w14:paraId="5A94AD49" w14:textId="77777777" w:rsidR="008328EC" w:rsidRPr="00A729F6" w:rsidRDefault="008328EC" w:rsidP="008328EC">
                  <w:pPr>
                    <w:ind w:leftChars="-54" w:left="-110"/>
                    <w:rPr>
                      <w:rFonts w:hint="eastAsia"/>
                      <w:sz w:val="20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5. Transport details</w:t>
                  </w:r>
                </w:p>
              </w:tc>
              <w:tc>
                <w:tcPr>
                  <w:tcW w:w="4820" w:type="dxa"/>
                  <w:shd w:val="clear" w:color="auto" w:fill="auto"/>
                  <w:vAlign w:val="bottom"/>
                </w:tcPr>
                <w:p w14:paraId="14C8BC8A" w14:textId="77777777" w:rsidR="008328EC" w:rsidRPr="00A729F6" w:rsidRDefault="008328EC" w:rsidP="00AC583B">
                  <w:pPr>
                    <w:rPr>
                      <w:rFonts w:hint="eastAsia"/>
                      <w:sz w:val="20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6. Remarks</w:t>
                  </w:r>
                </w:p>
              </w:tc>
            </w:tr>
            <w:tr w:rsidR="008328EC" w14:paraId="7EB38066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701"/>
              </w:trPr>
              <w:tc>
                <w:tcPr>
                  <w:tcW w:w="218" w:type="dxa"/>
                </w:tcPr>
                <w:p w14:paraId="3206B75F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063" w:type="dxa"/>
                  <w:gridSpan w:val="5"/>
                </w:tcPr>
                <w:p w14:paraId="46B5909A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6"/>
                    <w:gridCol w:w="3118"/>
                  </w:tblGrid>
                  <w:tr w:rsidR="008328EC" w14:paraId="757A4054" w14:textId="77777777" w:rsidTr="008328EC">
                    <w:trPr>
                      <w:trHeight w:val="228"/>
                    </w:trPr>
                    <w:tc>
                      <w:tcPr>
                        <w:tcW w:w="1476" w:type="dxa"/>
                      </w:tcPr>
                      <w:p w14:paraId="3E793CA9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4C18FBA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069CB871" w14:textId="77777777" w:rsidTr="008328EC">
                    <w:trPr>
                      <w:trHeight w:val="146"/>
                    </w:trPr>
                    <w:tc>
                      <w:tcPr>
                        <w:tcW w:w="1476" w:type="dxa"/>
                      </w:tcPr>
                      <w:p w14:paraId="6E02C57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7B5F0055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10F5254" w14:textId="77777777" w:rsidTr="008328EC">
                    <w:trPr>
                      <w:trHeight w:val="163"/>
                    </w:trPr>
                    <w:tc>
                      <w:tcPr>
                        <w:tcW w:w="1476" w:type="dxa"/>
                      </w:tcPr>
                      <w:p w14:paraId="455C6865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051DBE0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1C0B48A1" w14:textId="77777777" w:rsidTr="008328EC">
                    <w:trPr>
                      <w:trHeight w:val="138"/>
                    </w:trPr>
                    <w:tc>
                      <w:tcPr>
                        <w:tcW w:w="1476" w:type="dxa"/>
                      </w:tcPr>
                      <w:p w14:paraId="23D6472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6E75109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77EE0A0C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14:paraId="02046C18" w14:textId="77777777" w:rsidR="008328EC" w:rsidRPr="007F07B0" w:rsidRDefault="008328EC" w:rsidP="008328EC">
                  <w:pPr>
                    <w:ind w:leftChars="-48" w:left="-98"/>
                    <w:rPr>
                      <w:rFonts w:hint="eastAsia"/>
                    </w:rPr>
                  </w:pPr>
                </w:p>
              </w:tc>
            </w:tr>
            <w:tr w:rsidR="008328EC" w14:paraId="57C0B7A8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</w:trPr>
              <w:tc>
                <w:tcPr>
                  <w:tcW w:w="218" w:type="dxa"/>
                </w:tcPr>
                <w:p w14:paraId="4751C54A" w14:textId="77777777" w:rsidR="008328EC" w:rsidRPr="00A729F6" w:rsidRDefault="008328EC" w:rsidP="008328EC">
                  <w:pPr>
                    <w:ind w:leftChars="52" w:left="106"/>
                    <w:rPr>
                      <w:rFonts w:hint="eastAsia"/>
                      <w:szCs w:val="18"/>
                    </w:rPr>
                  </w:pPr>
                </w:p>
              </w:tc>
              <w:tc>
                <w:tcPr>
                  <w:tcW w:w="9883" w:type="dxa"/>
                  <w:gridSpan w:val="6"/>
                  <w:vAlign w:val="center"/>
                </w:tcPr>
                <w:p w14:paraId="270A7895" w14:textId="77777777" w:rsidR="008328EC" w:rsidRPr="00A729F6" w:rsidRDefault="008328EC" w:rsidP="008328EC">
                  <w:pPr>
                    <w:ind w:leftChars="-54" w:left="-110"/>
                    <w:rPr>
                      <w:rFonts w:hint="eastAsia"/>
                      <w:szCs w:val="18"/>
                    </w:rPr>
                  </w:pPr>
                  <w:r w:rsidRPr="00A729F6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>7. Marks, numbers, number and kind of packages; description of goods</w:t>
                  </w:r>
                  <w:r w:rsidRPr="00A729F6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 xml:space="preserve">　　　　　　　　</w:t>
                  </w:r>
                  <w:r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 xml:space="preserve">    </w:t>
                  </w:r>
                  <w:r w:rsidRPr="00A729F6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 xml:space="preserve">　</w:t>
                  </w:r>
                  <w:r w:rsidRPr="00A729F6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>8. Quantity</w:t>
                  </w:r>
                </w:p>
              </w:tc>
            </w:tr>
            <w:tr w:rsidR="008328EC" w14:paraId="393952A8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479"/>
              </w:trPr>
              <w:tc>
                <w:tcPr>
                  <w:tcW w:w="218" w:type="dxa"/>
                </w:tcPr>
                <w:p w14:paraId="17528578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21" w:type="dxa"/>
                  <w:gridSpan w:val="3"/>
                </w:tcPr>
                <w:p w14:paraId="53D7137A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  <w:p w14:paraId="7D1302B6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662" w:type="dxa"/>
                  <w:gridSpan w:val="3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1"/>
                    <w:gridCol w:w="1723"/>
                    <w:gridCol w:w="1862"/>
                    <w:gridCol w:w="1863"/>
                  </w:tblGrid>
                  <w:tr w:rsidR="008328EC" w14:paraId="73391201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5D5C06B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2E79707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03DC7FF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3D25EE7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40CECB38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6F74AFF7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6A8F7D7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1DCCCC8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54CFBE92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7377D277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5856F79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1B642F73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D7D03F9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700E664F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031F5F74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56D2237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56A7F016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03B263FF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6DB2E59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DD34897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659D873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6759D513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7C50274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2A006FF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5939E3B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5D94B31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2CA7DC2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3EB60A6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68BAE943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7FC0013A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6B2A370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4D8E734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CE8E2A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3D4AF5AF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1B942B3D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03FC194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7962F23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3F3FD8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225114B5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E4692CB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1E4B819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51B6CA0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C706DE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3034A26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3068CDE5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247A65F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06A778A6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1CC34B2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720E79F0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317BDEAA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3FAF9EA3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4F65A1E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0900770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71E3212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37FA5581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7819DF3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139561C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4D4E1A3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55E11BF4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04393EE3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19AF04F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6A5F308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0D69ED6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24985D1F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29E0A796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232E4F07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429A7AB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3B636B2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70132789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0DF79F1E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2A89DFD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065DE7DF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5B950D8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00350B1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7E0AEDC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6F9FFDF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67DFD50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10FCD5E6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4EA6964C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2A200A30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31A1122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0B43238A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29B71AC8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708B4697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1E959BB7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2A33ACA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1B744F8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581AB57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13B1945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7DF11E6D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6C836C7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08E5A2F2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6CA8E5EB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2689579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8328EC" w14:paraId="6FC6EBF1" w14:textId="77777777" w:rsidTr="00AC583B">
                    <w:trPr>
                      <w:trHeight w:val="210"/>
                    </w:trPr>
                    <w:tc>
                      <w:tcPr>
                        <w:tcW w:w="2001" w:type="dxa"/>
                      </w:tcPr>
                      <w:p w14:paraId="26294A1D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 w14:paraId="190D0099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 w14:paraId="22DC9AB1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 w14:paraId="0427391E" w14:textId="77777777" w:rsidR="008328EC" w:rsidRDefault="008328EC" w:rsidP="00AC583B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3D5677A9" w14:textId="77777777" w:rsidR="008328EC" w:rsidRPr="007F07B0" w:rsidRDefault="008328EC" w:rsidP="00AC583B">
                  <w:pPr>
                    <w:rPr>
                      <w:rFonts w:hint="eastAsia"/>
                    </w:rPr>
                  </w:pPr>
                </w:p>
              </w:tc>
            </w:tr>
            <w:tr w:rsidR="008328EC" w14:paraId="5154EA60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91"/>
              </w:trPr>
              <w:tc>
                <w:tcPr>
                  <w:tcW w:w="218" w:type="dxa"/>
                </w:tcPr>
                <w:p w14:paraId="6724BCB6" w14:textId="77777777" w:rsidR="008328EC" w:rsidRDefault="008328EC" w:rsidP="00AC583B">
                  <w:pPr>
                    <w:rPr>
                      <w:rFonts w:hint="eastAsia"/>
                      <w:spacing w:val="-20"/>
                    </w:rPr>
                  </w:pPr>
                </w:p>
              </w:tc>
              <w:tc>
                <w:tcPr>
                  <w:tcW w:w="9883" w:type="dxa"/>
                  <w:gridSpan w:val="6"/>
                </w:tcPr>
                <w:p w14:paraId="07688F7A" w14:textId="77777777" w:rsidR="008328EC" w:rsidRDefault="008328EC" w:rsidP="008328EC">
                  <w:pPr>
                    <w:ind w:leftChars="-54" w:left="-110"/>
                    <w:rPr>
                      <w:rFonts w:hint="eastAsia"/>
                      <w:spacing w:val="-20"/>
                    </w:rPr>
                  </w:pPr>
                </w:p>
              </w:tc>
            </w:tr>
            <w:tr w:rsidR="008328EC" w14:paraId="66F2C99F" w14:textId="77777777" w:rsidTr="00C81E7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75"/>
                <w:hidden/>
              </w:trPr>
              <w:tc>
                <w:tcPr>
                  <w:tcW w:w="5105" w:type="dxa"/>
                  <w:gridSpan w:val="5"/>
                </w:tcPr>
                <w:p w14:paraId="41B04169" w14:textId="77777777" w:rsidR="008328EC" w:rsidRPr="00B8439E" w:rsidRDefault="008328EC" w:rsidP="00AC583B">
                  <w:pPr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</w:pPr>
                  <w:r w:rsidRPr="00031C6D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9. Declaration by the exporter</w:t>
                  </w:r>
                </w:p>
              </w:tc>
              <w:tc>
                <w:tcPr>
                  <w:tcW w:w="4996" w:type="dxa"/>
                  <w:gridSpan w:val="2"/>
                  <w:vMerge w:val="restart"/>
                  <w:shd w:val="clear" w:color="auto" w:fill="auto"/>
                </w:tcPr>
                <w:p w14:paraId="21CA3F80" w14:textId="77777777" w:rsidR="008328EC" w:rsidRPr="00031C6D" w:rsidRDefault="008328EC" w:rsidP="00AC583B">
                  <w:pPr>
                    <w:rPr>
                      <w:vanish/>
                      <w:sz w:val="20"/>
                    </w:rPr>
                  </w:pPr>
                  <w:r w:rsidRPr="00031C6D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10. Certification</w:t>
                  </w:r>
                </w:p>
              </w:tc>
            </w:tr>
            <w:tr w:rsidR="008328EC" w14:paraId="00FBDDD5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  <w:hidden/>
              </w:trPr>
              <w:tc>
                <w:tcPr>
                  <w:tcW w:w="2076" w:type="dxa"/>
                  <w:gridSpan w:val="3"/>
                  <w:vAlign w:val="bottom"/>
                </w:tcPr>
                <w:p w14:paraId="0B2DB47A" w14:textId="77777777" w:rsidR="008328EC" w:rsidRPr="00B8439E" w:rsidRDefault="008328EC" w:rsidP="00AC583B">
                  <w:pPr>
                    <w:wordWrap w:val="0"/>
                    <w:jc w:val="right"/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</w:pPr>
                  <w:r w:rsidRPr="00B8439E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 xml:space="preserve">Place  and  date: </w:t>
                  </w:r>
                  <w:r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 xml:space="preserve">　　　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  <w:vAlign w:val="bottom"/>
                </w:tcPr>
                <w:p w14:paraId="73716C62" w14:textId="77777777" w:rsidR="008328EC" w:rsidRPr="00301EF5" w:rsidRDefault="008328EC" w:rsidP="008328EC">
                  <w:pPr>
                    <w:ind w:leftChars="-48" w:left="-97" w:hanging="1"/>
                    <w:rPr>
                      <w:rFonts w:hint="eastAsia"/>
                      <w:sz w:val="20"/>
                    </w:rPr>
                  </w:pPr>
                  <w:r w:rsidRPr="00301EF5"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Gifu</w:t>
                  </w:r>
                  <w:r w:rsidR="00A708DB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996" w:type="dxa"/>
                  <w:gridSpan w:val="2"/>
                  <w:vMerge/>
                  <w:shd w:val="clear" w:color="auto" w:fill="auto"/>
                </w:tcPr>
                <w:p w14:paraId="6157D10E" w14:textId="77777777" w:rsidR="008328EC" w:rsidRPr="00D1121B" w:rsidRDefault="008328EC" w:rsidP="00AC583B">
                  <w:pPr>
                    <w:rPr>
                      <w:rFonts w:hint="eastAsia"/>
                    </w:rPr>
                  </w:pPr>
                </w:p>
              </w:tc>
            </w:tr>
            <w:tr w:rsidR="008328EC" w14:paraId="72080903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644"/>
              </w:trPr>
              <w:tc>
                <w:tcPr>
                  <w:tcW w:w="5105" w:type="dxa"/>
                  <w:gridSpan w:val="5"/>
                  <w:shd w:val="clear" w:color="auto" w:fill="auto"/>
                </w:tcPr>
                <w:p w14:paraId="5979DC64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996" w:type="dxa"/>
                  <w:gridSpan w:val="2"/>
                  <w:vMerge/>
                  <w:shd w:val="clear" w:color="auto" w:fill="auto"/>
                </w:tcPr>
                <w:p w14:paraId="3308C205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</w:tr>
            <w:tr w:rsidR="008328EC" w14:paraId="549D7C75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89"/>
                <w:hidden/>
              </w:trPr>
              <w:tc>
                <w:tcPr>
                  <w:tcW w:w="815" w:type="dxa"/>
                  <w:gridSpan w:val="2"/>
                  <w:shd w:val="clear" w:color="auto" w:fill="auto"/>
                  <w:vAlign w:val="bottom"/>
                </w:tcPr>
                <w:p w14:paraId="394EB811" w14:textId="77777777" w:rsidR="008328EC" w:rsidRPr="00031C6D" w:rsidRDefault="008328EC" w:rsidP="008328EC">
                  <w:pPr>
                    <w:ind w:leftChars="-345" w:left="-704"/>
                    <w:jc w:val="right"/>
                    <w:rPr>
                      <w:rFonts w:hint="eastAsia"/>
                      <w:spacing w:val="-20"/>
                      <w:sz w:val="20"/>
                    </w:rPr>
                  </w:pPr>
                  <w:r w:rsidRPr="00031C6D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(</w:t>
                  </w:r>
                  <w:r w:rsidRPr="00704A9A">
                    <w:rPr>
                      <w:rFonts w:hint="eastAsia"/>
                      <w:b/>
                      <w:vanish/>
                      <w:spacing w:val="-20"/>
                      <w:szCs w:val="18"/>
                    </w:rPr>
                    <w:t>Name</w:t>
                  </w:r>
                  <w:r w:rsidRPr="00031C6D">
                    <w:rPr>
                      <w:rFonts w:hint="eastAsia"/>
                      <w:b/>
                      <w:vanish/>
                      <w:spacing w:val="-20"/>
                      <w:sz w:val="20"/>
                    </w:rPr>
                    <w:t>)</w:t>
                  </w:r>
                </w:p>
              </w:tc>
              <w:tc>
                <w:tcPr>
                  <w:tcW w:w="4290" w:type="dxa"/>
                  <w:gridSpan w:val="3"/>
                  <w:vAlign w:val="bottom"/>
                </w:tcPr>
                <w:p w14:paraId="1BF8474F" w14:textId="77777777" w:rsidR="008328EC" w:rsidRPr="00301EF5" w:rsidRDefault="008328EC" w:rsidP="008328EC">
                  <w:pPr>
                    <w:ind w:leftChars="-48" w:left="-98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4996" w:type="dxa"/>
                  <w:gridSpan w:val="2"/>
                  <w:vMerge/>
                  <w:shd w:val="clear" w:color="auto" w:fill="auto"/>
                </w:tcPr>
                <w:p w14:paraId="1ED46117" w14:textId="77777777" w:rsidR="008328EC" w:rsidRDefault="008328EC" w:rsidP="00AC583B">
                  <w:pPr>
                    <w:rPr>
                      <w:rFonts w:hint="eastAsia"/>
                    </w:rPr>
                  </w:pPr>
                </w:p>
              </w:tc>
            </w:tr>
            <w:tr w:rsidR="008328EC" w14:paraId="2F5ADDB8" w14:textId="77777777" w:rsidTr="00AC583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8"/>
              </w:trPr>
              <w:tc>
                <w:tcPr>
                  <w:tcW w:w="10101" w:type="dxa"/>
                  <w:gridSpan w:val="7"/>
                  <w:shd w:val="clear" w:color="auto" w:fill="auto"/>
                </w:tcPr>
                <w:p w14:paraId="38BC6AD2" w14:textId="77777777" w:rsidR="008328EC" w:rsidRPr="00D1121B" w:rsidRDefault="008328EC" w:rsidP="00AC583B"/>
              </w:tc>
            </w:tr>
          </w:tbl>
          <w:p w14:paraId="4BF8B71B" w14:textId="77777777" w:rsidR="008328EC" w:rsidRPr="00D1121B" w:rsidRDefault="008328EC" w:rsidP="00AC583B"/>
        </w:tc>
      </w:tr>
    </w:tbl>
    <w:p w14:paraId="42084233" w14:textId="77777777" w:rsidR="005E33DA" w:rsidRPr="00D1121B" w:rsidRDefault="005E33DA" w:rsidP="00301EF5">
      <w:pPr>
        <w:rPr>
          <w:rFonts w:hint="eastAsia"/>
        </w:rPr>
      </w:pP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2029" w14:textId="77777777" w:rsidR="000A4A73" w:rsidRDefault="000A4A73" w:rsidP="00C80CA7">
      <w:r>
        <w:separator/>
      </w:r>
    </w:p>
  </w:endnote>
  <w:endnote w:type="continuationSeparator" w:id="0">
    <w:p w14:paraId="56ADEBAC" w14:textId="77777777" w:rsidR="000A4A73" w:rsidRDefault="000A4A73" w:rsidP="00C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A33E" w14:textId="77777777" w:rsidR="000A4A73" w:rsidRDefault="000A4A73" w:rsidP="00C80CA7">
      <w:r>
        <w:separator/>
      </w:r>
    </w:p>
  </w:footnote>
  <w:footnote w:type="continuationSeparator" w:id="0">
    <w:p w14:paraId="4611EB4D" w14:textId="77777777" w:rsidR="000A4A73" w:rsidRDefault="000A4A73" w:rsidP="00C8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69F813FC"/>
    <w:multiLevelType w:val="hybridMultilevel"/>
    <w:tmpl w:val="4A342BAA"/>
    <w:lvl w:ilvl="0" w:tplc="F4367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888710">
    <w:abstractNumId w:val="3"/>
  </w:num>
  <w:num w:numId="2" w16cid:durableId="655842211">
    <w:abstractNumId w:val="1"/>
  </w:num>
  <w:num w:numId="3" w16cid:durableId="1438672198">
    <w:abstractNumId w:val="2"/>
  </w:num>
  <w:num w:numId="4" w16cid:durableId="1873573860">
    <w:abstractNumId w:val="0"/>
  </w:num>
  <w:num w:numId="5" w16cid:durableId="836068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3DA"/>
    <w:rsid w:val="00025686"/>
    <w:rsid w:val="00031C6D"/>
    <w:rsid w:val="00035A13"/>
    <w:rsid w:val="00042161"/>
    <w:rsid w:val="0005553E"/>
    <w:rsid w:val="000A4A73"/>
    <w:rsid w:val="000F1F7B"/>
    <w:rsid w:val="000F43D5"/>
    <w:rsid w:val="00103AC8"/>
    <w:rsid w:val="00150FC9"/>
    <w:rsid w:val="001608E1"/>
    <w:rsid w:val="00167ABB"/>
    <w:rsid w:val="0017335B"/>
    <w:rsid w:val="00174E08"/>
    <w:rsid w:val="001803B7"/>
    <w:rsid w:val="001B436F"/>
    <w:rsid w:val="001B5CC3"/>
    <w:rsid w:val="001D03AA"/>
    <w:rsid w:val="001D2EDC"/>
    <w:rsid w:val="001E0503"/>
    <w:rsid w:val="0029765D"/>
    <w:rsid w:val="002A2981"/>
    <w:rsid w:val="002A3FE6"/>
    <w:rsid w:val="002B354D"/>
    <w:rsid w:val="002B3740"/>
    <w:rsid w:val="002B421B"/>
    <w:rsid w:val="002B7C6F"/>
    <w:rsid w:val="002D3F01"/>
    <w:rsid w:val="00301EF5"/>
    <w:rsid w:val="00312E66"/>
    <w:rsid w:val="00337925"/>
    <w:rsid w:val="00361B25"/>
    <w:rsid w:val="003B43CC"/>
    <w:rsid w:val="003C260E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C6BA2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A671D"/>
    <w:rsid w:val="005B2DE8"/>
    <w:rsid w:val="005E33DA"/>
    <w:rsid w:val="006511DF"/>
    <w:rsid w:val="006A2784"/>
    <w:rsid w:val="006A3287"/>
    <w:rsid w:val="006B1557"/>
    <w:rsid w:val="006C5FEF"/>
    <w:rsid w:val="006D339C"/>
    <w:rsid w:val="006D3D45"/>
    <w:rsid w:val="006F1AAF"/>
    <w:rsid w:val="006F30DC"/>
    <w:rsid w:val="00704A9A"/>
    <w:rsid w:val="00704DF8"/>
    <w:rsid w:val="0074315A"/>
    <w:rsid w:val="00763F11"/>
    <w:rsid w:val="00771329"/>
    <w:rsid w:val="0077729E"/>
    <w:rsid w:val="00790EB9"/>
    <w:rsid w:val="007B2CF5"/>
    <w:rsid w:val="007B630A"/>
    <w:rsid w:val="007B7263"/>
    <w:rsid w:val="007B7A85"/>
    <w:rsid w:val="007D5E4B"/>
    <w:rsid w:val="007F07B0"/>
    <w:rsid w:val="00806343"/>
    <w:rsid w:val="00806BC4"/>
    <w:rsid w:val="00821864"/>
    <w:rsid w:val="008328EC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73CFF"/>
    <w:rsid w:val="009741B3"/>
    <w:rsid w:val="009820C9"/>
    <w:rsid w:val="00984C41"/>
    <w:rsid w:val="00986696"/>
    <w:rsid w:val="0099512A"/>
    <w:rsid w:val="009A0119"/>
    <w:rsid w:val="009A4E75"/>
    <w:rsid w:val="009A7B91"/>
    <w:rsid w:val="009C4903"/>
    <w:rsid w:val="009E39EB"/>
    <w:rsid w:val="00A30B09"/>
    <w:rsid w:val="00A443FE"/>
    <w:rsid w:val="00A52DBB"/>
    <w:rsid w:val="00A66171"/>
    <w:rsid w:val="00A708DB"/>
    <w:rsid w:val="00A729F6"/>
    <w:rsid w:val="00A80AC3"/>
    <w:rsid w:val="00AB06CC"/>
    <w:rsid w:val="00AB1FE4"/>
    <w:rsid w:val="00AC583B"/>
    <w:rsid w:val="00B06158"/>
    <w:rsid w:val="00B317F9"/>
    <w:rsid w:val="00B57269"/>
    <w:rsid w:val="00B82113"/>
    <w:rsid w:val="00B8439E"/>
    <w:rsid w:val="00B926E6"/>
    <w:rsid w:val="00B92E48"/>
    <w:rsid w:val="00BD2CB8"/>
    <w:rsid w:val="00BD6349"/>
    <w:rsid w:val="00BE1535"/>
    <w:rsid w:val="00C118AA"/>
    <w:rsid w:val="00C17E51"/>
    <w:rsid w:val="00C54F18"/>
    <w:rsid w:val="00C56DC2"/>
    <w:rsid w:val="00C80CA7"/>
    <w:rsid w:val="00C81E76"/>
    <w:rsid w:val="00C87055"/>
    <w:rsid w:val="00CA4D7E"/>
    <w:rsid w:val="00CB06EF"/>
    <w:rsid w:val="00CB28B0"/>
    <w:rsid w:val="00CC2429"/>
    <w:rsid w:val="00CC5C55"/>
    <w:rsid w:val="00CC7B73"/>
    <w:rsid w:val="00CE5319"/>
    <w:rsid w:val="00D05009"/>
    <w:rsid w:val="00D05E5B"/>
    <w:rsid w:val="00D1121B"/>
    <w:rsid w:val="00D40498"/>
    <w:rsid w:val="00D46112"/>
    <w:rsid w:val="00D53F9E"/>
    <w:rsid w:val="00D5681D"/>
    <w:rsid w:val="00DA00CE"/>
    <w:rsid w:val="00DA3337"/>
    <w:rsid w:val="00DB7277"/>
    <w:rsid w:val="00DF4A6C"/>
    <w:rsid w:val="00E55438"/>
    <w:rsid w:val="00E61401"/>
    <w:rsid w:val="00E96E2A"/>
    <w:rsid w:val="00EC6AD2"/>
    <w:rsid w:val="00ED79EC"/>
    <w:rsid w:val="00EE2F3D"/>
    <w:rsid w:val="00F0206C"/>
    <w:rsid w:val="00F04163"/>
    <w:rsid w:val="00F107C4"/>
    <w:rsid w:val="00F11096"/>
    <w:rsid w:val="00F133BB"/>
    <w:rsid w:val="00F22B24"/>
    <w:rsid w:val="00F42A0E"/>
    <w:rsid w:val="00F7382F"/>
    <w:rsid w:val="00FA65F5"/>
    <w:rsid w:val="00FB6CD1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3C4D0"/>
  <w15:chartTrackingRefBased/>
  <w15:docId w15:val="{D7056220-AAB3-4642-A56A-B82AE34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0CA7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C80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0CA7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minocci-n</cp:lastModifiedBy>
  <cp:revision>2</cp:revision>
  <cp:lastPrinted>2011-07-25T06:17:00Z</cp:lastPrinted>
  <dcterms:created xsi:type="dcterms:W3CDTF">2025-02-04T03:41:00Z</dcterms:created>
  <dcterms:modified xsi:type="dcterms:W3CDTF">2025-02-04T03:41:00Z</dcterms:modified>
</cp:coreProperties>
</file>