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315"/>
        <w:gridCol w:w="309"/>
        <w:gridCol w:w="2666"/>
        <w:gridCol w:w="176"/>
        <w:gridCol w:w="4820"/>
      </w:tblGrid>
      <w:tr w:rsidR="003E3B01" w14:paraId="746BE381" w14:textId="77777777" w:rsidTr="00301EF5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18" w:type="dxa"/>
          </w:tcPr>
          <w:p w14:paraId="571E75FD" w14:textId="77777777" w:rsidR="003E3B01" w:rsidRPr="00DF4A6C" w:rsidRDefault="00F93CE5" w:rsidP="00806BC4">
            <w:pPr>
              <w:tabs>
                <w:tab w:val="left" w:pos="3774"/>
                <w:tab w:val="left" w:pos="4080"/>
              </w:tabs>
              <w:rPr>
                <w:rFonts w:hint="eastAsia"/>
              </w:rPr>
            </w:pPr>
            <w:r>
              <w:rPr>
                <w:b/>
                <w:noProof/>
                <w:spacing w:val="-20"/>
                <w:szCs w:val="18"/>
              </w:rPr>
              <w:pict w14:anchorId="63E526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-54pt;margin-top:-11.05pt;width:45pt;height:97.45pt;z-index:251653120" stroked="f">
                  <v:textbox style="layout-flow:vertical-ideographic;mso-next-textbox:#_x0000_s1053" inset="5.85pt,.7pt,5.85pt,.7pt">
                    <w:txbxContent>
                      <w:p w14:paraId="1B6D49E1" w14:textId="77777777" w:rsidR="00452F70" w:rsidRPr="00D30627" w:rsidRDefault="00452F70" w:rsidP="000F1F7B">
                        <w:pPr>
                          <w:jc w:val="distribute"/>
                          <w:rPr>
                            <w:color w:val="FF0000"/>
                            <w:sz w:val="48"/>
                            <w:szCs w:val="48"/>
                          </w:rPr>
                        </w:pPr>
                        <w:r w:rsidRPr="00D30627">
                          <w:rPr>
                            <w:rFonts w:hint="eastAsia"/>
                            <w:color w:val="FF0000"/>
                            <w:sz w:val="48"/>
                            <w:szCs w:val="48"/>
                          </w:rPr>
                          <w:t>記載例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63" w:type="dxa"/>
            <w:gridSpan w:val="5"/>
          </w:tcPr>
          <w:p w14:paraId="46A14845" w14:textId="77777777"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45E6558" w14:textId="77777777" w:rsidR="003E3B01" w:rsidRPr="004F2567" w:rsidRDefault="003E3B01">
            <w:pPr>
              <w:pStyle w:val="1"/>
              <w:rPr>
                <w:rFonts w:hint="eastAsia"/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14:paraId="2462B87D" w14:textId="77777777" w:rsidR="003E3B01" w:rsidRPr="0043507D" w:rsidRDefault="003E3B01">
            <w:pPr>
              <w:jc w:val="center"/>
              <w:rPr>
                <w:rFonts w:hint="eastAsia"/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issued by</w:t>
            </w:r>
          </w:p>
          <w:p w14:paraId="7A4C4CE0" w14:textId="77777777" w:rsidR="003E3B01" w:rsidRPr="0043507D" w:rsidRDefault="00D05009">
            <w:pPr>
              <w:jc w:val="center"/>
              <w:rPr>
                <w:rFonts w:hint="eastAsia"/>
                <w:b/>
                <w:vanish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b/>
                    <w:vanish/>
                  </w:rPr>
                  <w:t>Gifu</w:t>
                </w:r>
              </w:smartTag>
            </w:smartTag>
            <w:r w:rsidR="003E3B01" w:rsidRPr="0043507D">
              <w:rPr>
                <w:rFonts w:hint="eastAsia"/>
                <w:b/>
                <w:vanish/>
              </w:rPr>
              <w:t xml:space="preserve"> Chamber of Commerce and Industry</w:t>
            </w:r>
          </w:p>
          <w:p w14:paraId="5C2E39CA" w14:textId="77777777" w:rsidR="003E3B01" w:rsidRDefault="00D05E5B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b/>
                    <w:vanish/>
                  </w:rPr>
                  <w:t>Gifu</w:t>
                </w:r>
              </w:smartTag>
              <w:r w:rsidR="003E3B01" w:rsidRPr="0043507D">
                <w:rPr>
                  <w:rFonts w:hint="eastAsia"/>
                  <w:b/>
                  <w:vanish/>
                </w:rPr>
                <w:t xml:space="preserve">, </w:t>
              </w:r>
              <w:smartTag w:uri="urn:schemas-microsoft-com:office:smarttags" w:element="country-region">
                <w:r w:rsidR="003E3B01" w:rsidRPr="0043507D">
                  <w:rPr>
                    <w:rFonts w:hint="eastAsia"/>
                    <w:b/>
                    <w:vanish/>
                  </w:rPr>
                  <w:t>Japan</w:t>
                </w:r>
              </w:smartTag>
            </w:smartTag>
          </w:p>
        </w:tc>
      </w:tr>
      <w:tr w:rsidR="003E3B01" w14:paraId="7630E00E" w14:textId="7777777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18" w:type="dxa"/>
            <w:vMerge w:val="restart"/>
          </w:tcPr>
          <w:p w14:paraId="6A03C5FF" w14:textId="77777777"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 w:val="restart"/>
          </w:tcPr>
          <w:p w14:paraId="2DCFA479" w14:textId="77777777" w:rsidR="00C80CA7" w:rsidRDefault="00D05E5B" w:rsidP="004E7CCB">
            <w:pPr>
              <w:rPr>
                <w:rFonts w:hint="eastAsia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Cs w:val="18"/>
                  </w:rPr>
                  <w:t>Gifu</w:t>
                </w:r>
              </w:smartTag>
            </w:smartTag>
            <w:r>
              <w:rPr>
                <w:rFonts w:hint="eastAsia"/>
                <w:szCs w:val="18"/>
              </w:rPr>
              <w:t xml:space="preserve"> Chamber of Commerce and Industry</w:t>
            </w:r>
          </w:p>
          <w:p w14:paraId="11E591D2" w14:textId="77777777" w:rsidR="00D05E5B" w:rsidRDefault="00D05E5B" w:rsidP="004E7CCB">
            <w:pPr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2-2 Kanda-</w:t>
            </w:r>
            <w:r w:rsidR="00E55438">
              <w:rPr>
                <w:rFonts w:hint="eastAsia"/>
                <w:szCs w:val="18"/>
              </w:rPr>
              <w:t>M</w:t>
            </w:r>
            <w:r>
              <w:rPr>
                <w:rFonts w:hint="eastAsia"/>
                <w:szCs w:val="18"/>
              </w:rPr>
              <w:t xml:space="preserve">achi </w:t>
            </w:r>
            <w:smartTag w:uri="urn:schemas-microsoft-com:office:smarttags" w:element="City">
              <w:r>
                <w:rPr>
                  <w:rFonts w:hint="eastAsia"/>
                  <w:szCs w:val="18"/>
                </w:rPr>
                <w:t>Gifu</w:t>
              </w:r>
            </w:smartTag>
            <w:r>
              <w:rPr>
                <w:rFonts w:hint="eastAsia"/>
                <w:szCs w:val="18"/>
              </w:rPr>
              <w:t xml:space="preserve">-City </w:t>
            </w:r>
            <w:smartTag w:uri="urn:schemas-microsoft-com:office:smarttags" w:element="City">
              <w:r>
                <w:rPr>
                  <w:rFonts w:hint="eastAsia"/>
                  <w:szCs w:val="18"/>
                </w:rPr>
                <w:t>Gifu</w:t>
              </w:r>
            </w:smartTag>
            <w:r>
              <w:rPr>
                <w:rFonts w:hint="eastAsia"/>
                <w:szCs w:val="18"/>
              </w:rPr>
              <w:t xml:space="preserve"> Pref.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Cs w:val="18"/>
                  </w:rPr>
                  <w:t>Japan</w:t>
                </w:r>
              </w:smartTag>
            </w:smartTag>
          </w:p>
          <w:p w14:paraId="2F17F34A" w14:textId="77777777" w:rsidR="00F11096" w:rsidRPr="00BD2CB8" w:rsidRDefault="00F11096" w:rsidP="003C260E">
            <w:pPr>
              <w:rPr>
                <w:rFonts w:hint="eastAsia"/>
                <w:color w:val="FF0000"/>
                <w:szCs w:val="18"/>
              </w:rPr>
            </w:pPr>
            <w:r w:rsidRPr="00BD2CB8">
              <w:rPr>
                <w:rFonts w:hint="eastAsia"/>
                <w:color w:val="FF0000"/>
                <w:szCs w:val="18"/>
              </w:rPr>
              <w:t>輸出業者名、所在地、国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44DD3B18" w14:textId="77777777" w:rsidR="003E3B01" w:rsidRPr="0043507D" w:rsidRDefault="003E3B01">
            <w:pPr>
              <w:pStyle w:val="1"/>
              <w:rPr>
                <w:rFonts w:hint="eastAsia"/>
                <w:b w:val="0"/>
                <w:vanish/>
                <w:color w:val="000000"/>
                <w:sz w:val="28"/>
              </w:rPr>
            </w:pPr>
          </w:p>
        </w:tc>
      </w:tr>
      <w:tr w:rsidR="003E3B01" w14:paraId="0258F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218" w:type="dxa"/>
            <w:vMerge/>
          </w:tcPr>
          <w:p w14:paraId="4C107F35" w14:textId="77777777"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/>
          </w:tcPr>
          <w:p w14:paraId="2FECF37D" w14:textId="77777777"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3045D715" w14:textId="77777777" w:rsidR="003E3B01" w:rsidRPr="00A729F6" w:rsidRDefault="003E3B01" w:rsidP="00A729F6">
            <w:pPr>
              <w:rPr>
                <w:rFonts w:hint="eastAsia"/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 w14:paraId="4F2A4C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14:paraId="2B0F30AB" w14:textId="77777777" w:rsidR="00CE5319" w:rsidRPr="00C118AA" w:rsidRDefault="00CE5319" w:rsidP="00CE5319">
            <w:pPr>
              <w:ind w:leftChars="-1" w:left="18" w:hangingChars="12" w:hanging="20"/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14:paraId="00CAEADE" w14:textId="77777777" w:rsidR="00CE5319" w:rsidRPr="00A729F6" w:rsidRDefault="00CE5319" w:rsidP="00B317F9">
            <w:pPr>
              <w:ind w:leftChars="-54" w:left="-109" w:hanging="1"/>
              <w:rPr>
                <w:rFonts w:hint="eastAsia"/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14:paraId="03A0E97E" w14:textId="77777777" w:rsidR="00CE5319" w:rsidRPr="00EC6AD2" w:rsidRDefault="00CE5319" w:rsidP="007B72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5319" w14:paraId="3EA852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24B2C7C5" w14:textId="77777777" w:rsidR="00CE5319" w:rsidRPr="00C118AA" w:rsidRDefault="00CE5319" w:rsidP="00806BC4">
            <w:pPr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14:paraId="79A69F63" w14:textId="77777777" w:rsidR="00CE5319" w:rsidRPr="0043507D" w:rsidRDefault="00CE5319" w:rsidP="009741B3">
            <w:pPr>
              <w:rPr>
                <w:rFonts w:hint="eastAsia"/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83D9C78" w14:textId="77777777" w:rsidR="00CE5319" w:rsidRPr="003E3B01" w:rsidRDefault="00CE5319" w:rsidP="008444FB">
            <w:pPr>
              <w:ind w:firstLineChars="400" w:firstLine="896"/>
              <w:rPr>
                <w:rFonts w:hint="eastAsia"/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  <w:r w:rsidR="00452F70" w:rsidRPr="00D44940">
              <w:rPr>
                <w:rFonts w:hint="eastAsia"/>
                <w:spacing w:val="-20"/>
                <w:sz w:val="24"/>
                <w:szCs w:val="24"/>
              </w:rPr>
              <w:t>－</w:t>
            </w:r>
            <w:r w:rsidR="00452F70" w:rsidRPr="00D44940">
              <w:rPr>
                <w:rFonts w:hint="eastAsia"/>
                <w:spacing w:val="-20"/>
                <w:sz w:val="24"/>
                <w:szCs w:val="24"/>
              </w:rPr>
              <w:t>1</w:t>
            </w:r>
          </w:p>
        </w:tc>
      </w:tr>
      <w:tr w:rsidR="00CE5319" w14:paraId="458207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14:paraId="5A78A1B2" w14:textId="77777777" w:rsidR="00CE5319" w:rsidRDefault="00F93CE5" w:rsidP="00806BC4">
            <w:pPr>
              <w:rPr>
                <w:rFonts w:hint="eastAsia"/>
              </w:rPr>
            </w:pPr>
            <w:r>
              <w:rPr>
                <w:b/>
                <w:noProof/>
                <w:spacing w:val="-20"/>
                <w:szCs w:val="18"/>
              </w:rPr>
              <w:pict w14:anchorId="68F41F78">
                <v:shape id="_x0000_s1057" type="#_x0000_t202" style="position:absolute;left:0;text-align:left;margin-left:-44.2pt;margin-top:23.7pt;width:37.85pt;height:559.1pt;z-index:251654144;mso-position-horizontal-relative:text;mso-position-vertical-relative:margin" stroked="f">
                  <v:textbox style="layout-flow:vertical-ideographic;mso-next-textbox:#_x0000_s1057" inset="5.85pt,.7pt,5.85pt,.7pt">
                    <w:txbxContent>
                      <w:p w14:paraId="114194B8" w14:textId="77777777" w:rsidR="00452F70" w:rsidRPr="002B354D" w:rsidRDefault="00452F70" w:rsidP="00ED133D">
                        <w:pPr>
                          <w:jc w:val="center"/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</w:pPr>
                        <w:r w:rsidRPr="002B354D"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インボイスに記載されていない事項は記載</w:t>
                        </w: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  <w:t>不可。スペルミス、記載過不足に注意して下さい。</w:t>
                        </w:r>
                      </w:p>
                      <w:p w14:paraId="1BF316C3" w14:textId="77777777" w:rsidR="00452F70" w:rsidRDefault="00452F70"/>
                    </w:txbxContent>
                  </v:textbox>
                  <w10:wrap anchory="margin"/>
                </v:shape>
              </w:pict>
            </w:r>
          </w:p>
        </w:tc>
        <w:tc>
          <w:tcPr>
            <w:tcW w:w="5063" w:type="dxa"/>
            <w:gridSpan w:val="5"/>
            <w:vMerge w:val="restart"/>
            <w:shd w:val="clear" w:color="auto" w:fill="auto"/>
          </w:tcPr>
          <w:p w14:paraId="60E00440" w14:textId="77777777" w:rsidR="00CC2429" w:rsidRDefault="00CC2429" w:rsidP="00704DF8">
            <w:pPr>
              <w:rPr>
                <w:rFonts w:hint="eastAsia"/>
              </w:rPr>
            </w:pPr>
          </w:p>
          <w:p w14:paraId="0D0FFC3F" w14:textId="77777777" w:rsidR="00CC2429" w:rsidRDefault="00D05E5B" w:rsidP="00301EF5">
            <w:pPr>
              <w:rPr>
                <w:rFonts w:hint="eastAsia"/>
              </w:rPr>
            </w:pPr>
            <w:r>
              <w:rPr>
                <w:rFonts w:hint="eastAsia"/>
              </w:rPr>
              <w:t>ABC Import Co.,Ltd</w:t>
            </w:r>
          </w:p>
          <w:p w14:paraId="394CAD11" w14:textId="77777777" w:rsidR="00D05E5B" w:rsidRDefault="00D05E5B" w:rsidP="00301EF5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 w:rsidRPr="00D05E5B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Fl.,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Center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Building</w:t>
                </w:r>
              </w:smartTag>
            </w:smartTag>
            <w:r>
              <w:rPr>
                <w:rFonts w:hint="eastAsia"/>
              </w:rPr>
              <w:t>,</w:t>
            </w:r>
          </w:p>
          <w:p w14:paraId="4D983726" w14:textId="77777777" w:rsidR="00D05E5B" w:rsidRDefault="00A10903" w:rsidP="00301EF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8681EE0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61" type="#_x0000_t61" style="position:absolute;left:0;text-align:left;margin-left:124.35pt;margin-top:8.6pt;width:118.5pt;height:80.25pt;z-index:251651072" adj="31306,-404,22715,7624,16602,-15840,17837,-12071">
                  <v:textbox style="mso-next-textbox:#_x0000_s1061" inset="5.85pt,.7pt,5.85pt,.7pt">
                    <w:txbxContent>
                      <w:p w14:paraId="051CDB1C" w14:textId="77777777" w:rsidR="00452F70" w:rsidRPr="00BD2CB8" w:rsidRDefault="00452F70">
                        <w:pPr>
                          <w:rPr>
                            <w:color w:val="FF0000"/>
                          </w:rPr>
                        </w:pPr>
                        <w:r w:rsidRPr="00BD2CB8">
                          <w:rPr>
                            <w:rFonts w:hint="eastAsia"/>
                            <w:color w:val="FF0000"/>
                          </w:rPr>
                          <w:t>インボイス</w:t>
                        </w:r>
                        <w:r w:rsidR="0066129F">
                          <w:rPr>
                            <w:rFonts w:hint="eastAsia"/>
                            <w:color w:val="FF0000"/>
                          </w:rPr>
                          <w:t>の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日付は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「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9.Declaration by the Exporter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」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の日付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と同日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、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もしくは過去であ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ること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。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未来の日付は不可。</w:t>
                        </w:r>
                      </w:p>
                    </w:txbxContent>
                  </v:textbox>
                  <o:callout v:ext="edit" minusx="t"/>
                </v:shape>
              </w:pict>
            </w:r>
            <w:smartTag w:uri="urn:schemas-microsoft-com:office:smarttags" w:element="address">
              <w:smartTag w:uri="urn:schemas-microsoft-com:office:smarttags" w:element="Street">
                <w:r w:rsidR="00D05E5B">
                  <w:rPr>
                    <w:rFonts w:hint="eastAsia"/>
                  </w:rPr>
                  <w:t>500 Main Road</w:t>
                </w:r>
              </w:smartTag>
              <w:r w:rsidR="00D05E5B">
                <w:rPr>
                  <w:rFonts w:hint="eastAsia"/>
                </w:rPr>
                <w:t xml:space="preserve">, </w:t>
              </w:r>
              <w:smartTag w:uri="urn:schemas-microsoft-com:office:smarttags" w:element="City">
                <w:r w:rsidR="00D05E5B">
                  <w:rPr>
                    <w:rFonts w:hint="eastAsia"/>
                  </w:rPr>
                  <w:t>Bangkok</w:t>
                </w:r>
              </w:smartTag>
            </w:smartTag>
            <w:r w:rsidR="00D05E5B">
              <w:rPr>
                <w:rFonts w:hint="eastAsia"/>
              </w:rPr>
              <w:t>,</w:t>
            </w:r>
          </w:p>
          <w:p w14:paraId="63887BB4" w14:textId="77777777" w:rsidR="00D05E5B" w:rsidRDefault="00D05E5B" w:rsidP="00D050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01234 </w:t>
            </w:r>
            <w:smartTag w:uri="urn:schemas-microsoft-com:office:smarttags" w:element="country-region">
              <w:smartTag w:uri="urn:schemas-microsoft-com:office:smarttags" w:element="place">
                <w:r w:rsidR="00D05009">
                  <w:rPr>
                    <w:rFonts w:hint="eastAsia"/>
                  </w:rPr>
                  <w:t>THAILAND</w:t>
                </w:r>
              </w:smartTag>
            </w:smartTag>
          </w:p>
          <w:p w14:paraId="05FE8C80" w14:textId="77777777" w:rsidR="003C260E" w:rsidRPr="00BD2CB8" w:rsidRDefault="00A539AF" w:rsidP="008444FB">
            <w:pPr>
              <w:rPr>
                <w:rFonts w:hint="eastAsia"/>
                <w:color w:val="FF0000"/>
              </w:rPr>
            </w:pPr>
            <w:r w:rsidRPr="00BD2CB8">
              <w:rPr>
                <w:rFonts w:hint="eastAsia"/>
                <w:color w:val="FF0000"/>
              </w:rPr>
              <w:t>荷受人名、所在地、国</w:t>
            </w:r>
          </w:p>
        </w:tc>
        <w:tc>
          <w:tcPr>
            <w:tcW w:w="4820" w:type="dxa"/>
            <w:vMerge/>
            <w:shd w:val="clear" w:color="auto" w:fill="auto"/>
          </w:tcPr>
          <w:p w14:paraId="1160B164" w14:textId="77777777" w:rsidR="00CE5319" w:rsidRPr="007B7263" w:rsidRDefault="00CE5319" w:rsidP="007B7263">
            <w:pPr>
              <w:rPr>
                <w:rFonts w:hint="eastAsia"/>
                <w:vanish/>
                <w:spacing w:val="-20"/>
                <w:sz w:val="12"/>
                <w:szCs w:val="12"/>
              </w:rPr>
            </w:pPr>
          </w:p>
        </w:tc>
      </w:tr>
      <w:tr w:rsidR="00CE5319" w14:paraId="163F85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285BCA89" w14:textId="77777777"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64759F6B" w14:textId="77777777"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14:paraId="0F71A7D0" w14:textId="77777777" w:rsidR="00CE5319" w:rsidRPr="00A729F6" w:rsidRDefault="00CE5319" w:rsidP="0074315A">
            <w:pPr>
              <w:ind w:leftChars="-48" w:left="-98" w:firstLineChars="53" w:firstLine="98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 w14:paraId="1A631B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14:paraId="1DE49BB7" w14:textId="77777777"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66366DD5" w14:textId="77777777"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14:paraId="5120609D" w14:textId="77777777" w:rsidR="0045142F" w:rsidRDefault="008444FB" w:rsidP="008444FB">
            <w:pPr>
              <w:ind w:firstLineChars="500" w:firstLine="1020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4D7560E0">
                <v:shape id="_x0000_s1060" type="#_x0000_t61" style="position:absolute;left:0;text-align:left;margin-left:133.8pt;margin-top:1.7pt;width:123pt;height:75.3pt;z-index:251655168;mso-position-horizontal-relative:text;mso-position-vertical-relative:text" adj="-1580,-5594,22715,11782,36808,88429,38044,94255">
                  <v:textbox style="mso-next-textbox:#_x0000_s1060" inset="5.85pt,.7pt,5.85pt,.7pt">
                    <w:txbxContent>
                      <w:p w14:paraId="2A7260E6" w14:textId="77777777" w:rsidR="00452F70" w:rsidRPr="00BD2CB8" w:rsidRDefault="00452F70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BD2CB8">
                          <w:rPr>
                            <w:rFonts w:hint="eastAsia"/>
                            <w:color w:val="FF0000"/>
                          </w:rPr>
                          <w:t>O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RIGINAL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は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 w:rsidR="00D44940">
                          <w:rPr>
                            <w:rFonts w:hint="eastAsia"/>
                            <w:color w:val="FF0000"/>
                          </w:rPr>
                          <w:t>部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まで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。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複数の場合「－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」「－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2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」「－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3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」と枝番号を記載する。</w:t>
                        </w:r>
                        <w:r w:rsidR="00D44940">
                          <w:rPr>
                            <w:rFonts w:hint="eastAsia"/>
                            <w:color w:val="FF0000"/>
                          </w:rPr>
                          <w:t>会議所控え分は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必ず</w:t>
                        </w:r>
                        <w:r w:rsidR="00D44940">
                          <w:rPr>
                            <w:rFonts w:hint="eastAsia"/>
                            <w:color w:val="FF0000"/>
                          </w:rPr>
                          <w:t>COPY</w:t>
                        </w:r>
                        <w:r w:rsidR="00D44940">
                          <w:rPr>
                            <w:rFonts w:hint="eastAsia"/>
                            <w:color w:val="FF0000"/>
                          </w:rPr>
                          <w:t>。</w:t>
                        </w:r>
                        <w:r w:rsidR="002D2DD4">
                          <w:rPr>
                            <w:rFonts w:hint="eastAsia"/>
                            <w:color w:val="FF0000"/>
                          </w:rPr>
                          <w:t>COPY</w:t>
                        </w:r>
                        <w:r w:rsidR="002D2DD4">
                          <w:rPr>
                            <w:rFonts w:hint="eastAsia"/>
                            <w:color w:val="FF0000"/>
                          </w:rPr>
                          <w:t>に枝番号は不要。</w:t>
                        </w:r>
                      </w:p>
                      <w:p w14:paraId="00FC1D64" w14:textId="77777777" w:rsidR="00452F70" w:rsidRDefault="00452F70"/>
                    </w:txbxContent>
                  </v:textbox>
                  <o:callout v:ext="edit" minusx="t"/>
                </v:shape>
              </w:pict>
            </w:r>
            <w:r w:rsidR="00F11096">
              <w:rPr>
                <w:rFonts w:hint="eastAsia"/>
              </w:rPr>
              <w:t>GCCI-2101</w:t>
            </w:r>
          </w:p>
          <w:p w14:paraId="622757E0" w14:textId="77777777" w:rsidR="00F11096" w:rsidRDefault="008444FB" w:rsidP="00844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452F70">
              <w:rPr>
                <w:rFonts w:hint="eastAsia"/>
              </w:rPr>
              <w:t>April 1,2011</w:t>
            </w:r>
          </w:p>
        </w:tc>
      </w:tr>
      <w:tr w:rsidR="00CE5319" w14:paraId="5A39C0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671CD92E" w14:textId="77777777"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58C4AE39" w14:textId="77777777"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14:paraId="0C5CABDC" w14:textId="77777777" w:rsidR="00CE5319" w:rsidRPr="007B7263" w:rsidRDefault="00CE5319" w:rsidP="00A443F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 w14:paraId="3C0717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14:paraId="74A0CD89" w14:textId="77777777"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57F9FF2C" w14:textId="77777777"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14:paraId="2CBF254F" w14:textId="77777777" w:rsidR="00CE5319" w:rsidRPr="00F42A0E" w:rsidRDefault="00F42A0E" w:rsidP="008444FB">
            <w:pPr>
              <w:ind w:firstLineChars="400" w:firstLine="1056"/>
              <w:rPr>
                <w:rFonts w:hint="eastAsia"/>
                <w:spacing w:val="-2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42A0E">
                  <w:rPr>
                    <w:rFonts w:hint="eastAsia"/>
                    <w:spacing w:val="-20"/>
                    <w:sz w:val="28"/>
                    <w:szCs w:val="28"/>
                  </w:rPr>
                  <w:t>JAPAN</w:t>
                </w:r>
              </w:smartTag>
            </w:smartTag>
          </w:p>
        </w:tc>
      </w:tr>
      <w:tr w:rsidR="009741B3" w14:paraId="0FD8AF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</w:tcPr>
          <w:p w14:paraId="772BAD7C" w14:textId="77777777" w:rsidR="009741B3" w:rsidRDefault="009741B3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p w14:paraId="61AB6854" w14:textId="77777777" w:rsidR="009741B3" w:rsidRPr="00A729F6" w:rsidRDefault="009741B3" w:rsidP="00031C6D">
            <w:pPr>
              <w:ind w:leftChars="-54" w:left="-110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07CE4924" w14:textId="77777777" w:rsidR="009741B3" w:rsidRPr="00A729F6" w:rsidRDefault="009741B3" w:rsidP="006C5FEF">
            <w:pPr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 w14:paraId="06161D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18" w:type="dxa"/>
          </w:tcPr>
          <w:p w14:paraId="06DBA2D6" w14:textId="77777777" w:rsidR="00704A9A" w:rsidRPr="007F07B0" w:rsidRDefault="00704A9A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87"/>
              <w:gridCol w:w="2694"/>
            </w:tblGrid>
            <w:tr w:rsidR="00D05009" w14:paraId="4AFD804B" w14:textId="77777777" w:rsidTr="00FB6CD1">
              <w:trPr>
                <w:trHeight w:val="228"/>
              </w:trPr>
              <w:tc>
                <w:tcPr>
                  <w:tcW w:w="1387" w:type="dxa"/>
                </w:tcPr>
                <w:p w14:paraId="33029ACC" w14:textId="77777777" w:rsidR="00D05009" w:rsidRDefault="00FB6CD1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From</w:t>
                  </w:r>
                </w:p>
              </w:tc>
              <w:tc>
                <w:tcPr>
                  <w:tcW w:w="2694" w:type="dxa"/>
                </w:tcPr>
                <w:p w14:paraId="05F960A6" w14:textId="77777777" w:rsidR="00D05009" w:rsidRDefault="00FB6CD1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: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hint="eastAsia"/>
                        </w:rPr>
                        <w:t>Nagoya</w:t>
                      </w:r>
                    </w:smartTag>
                    <w:r>
                      <w:rPr>
                        <w:rFonts w:hint="eastAsia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hint="eastAsia"/>
                        </w:rPr>
                        <w:t>JAPAN</w:t>
                      </w:r>
                    </w:smartTag>
                  </w:smartTag>
                </w:p>
              </w:tc>
            </w:tr>
            <w:tr w:rsidR="00D05009" w14:paraId="4435105E" w14:textId="77777777" w:rsidTr="00FB6CD1">
              <w:trPr>
                <w:trHeight w:val="146"/>
              </w:trPr>
              <w:tc>
                <w:tcPr>
                  <w:tcW w:w="1387" w:type="dxa"/>
                </w:tcPr>
                <w:p w14:paraId="7A2F9BBA" w14:textId="77777777" w:rsidR="00D05009" w:rsidRDefault="00FB6CD1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2694" w:type="dxa"/>
                </w:tcPr>
                <w:p w14:paraId="0F7630A6" w14:textId="77777777" w:rsidR="00D05009" w:rsidRDefault="00FB6CD1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: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hint="eastAsia"/>
                        </w:rPr>
                        <w:t>Bangkok</w:t>
                      </w:r>
                    </w:smartTag>
                  </w:smartTag>
                  <w:r>
                    <w:rPr>
                      <w:rFonts w:hint="eastAsia"/>
                    </w:rPr>
                    <w:t>, THAILAMD</w:t>
                  </w:r>
                </w:p>
              </w:tc>
            </w:tr>
            <w:tr w:rsidR="00D05009" w14:paraId="3E173092" w14:textId="77777777" w:rsidTr="00FB6CD1">
              <w:trPr>
                <w:trHeight w:val="163"/>
              </w:trPr>
              <w:tc>
                <w:tcPr>
                  <w:tcW w:w="1387" w:type="dxa"/>
                </w:tcPr>
                <w:p w14:paraId="42C1CB9A" w14:textId="77777777" w:rsidR="00D05009" w:rsidRDefault="00576E56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Shipped </w:t>
                  </w:r>
                  <w:r w:rsidR="00FB6CD1">
                    <w:rPr>
                      <w:rFonts w:hint="eastAsia"/>
                    </w:rPr>
                    <w:t>per</w:t>
                  </w:r>
                </w:p>
              </w:tc>
              <w:tc>
                <w:tcPr>
                  <w:tcW w:w="2694" w:type="dxa"/>
                </w:tcPr>
                <w:p w14:paraId="1FACAA8A" w14:textId="77777777" w:rsidR="00D05009" w:rsidRDefault="00CF2C3C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:</w:t>
                  </w:r>
                  <w:smartTag w:uri="urn:schemas-microsoft-com:office:smarttags" w:element="place">
                    <w:smartTag w:uri="urn:schemas-microsoft-com:office:smarttags" w:element="PlaceType">
                      <w:r w:rsidR="00FB6CD1">
                        <w:rPr>
                          <w:rFonts w:hint="eastAsia"/>
                        </w:rPr>
                        <w:t>Ocean</w:t>
                      </w:r>
                    </w:smartTag>
                    <w:r w:rsidR="00FB6CD1">
                      <w:rPr>
                        <w:rFonts w:hint="eastAsia"/>
                      </w:rPr>
                      <w:t xml:space="preserve"> </w:t>
                    </w:r>
                    <w:smartTag w:uri="urn:schemas-microsoft-com:office:smarttags" w:element="PlaceType">
                      <w:r w:rsidR="00FB6CD1">
                        <w:rPr>
                          <w:rFonts w:hint="eastAsia"/>
                        </w:rPr>
                        <w:t>Bridg</w:t>
                      </w:r>
                      <w:r w:rsidR="003C260E">
                        <w:rPr>
                          <w:rFonts w:hint="eastAsia"/>
                        </w:rPr>
                        <w:t>e</w:t>
                      </w:r>
                    </w:smartTag>
                  </w:smartTag>
                </w:p>
              </w:tc>
            </w:tr>
            <w:tr w:rsidR="00D05009" w14:paraId="049900BB" w14:textId="77777777" w:rsidTr="00FB6CD1">
              <w:trPr>
                <w:trHeight w:val="138"/>
              </w:trPr>
              <w:tc>
                <w:tcPr>
                  <w:tcW w:w="1387" w:type="dxa"/>
                </w:tcPr>
                <w:p w14:paraId="1AAF32F9" w14:textId="77777777" w:rsidR="00D05009" w:rsidRDefault="00F11096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On or About</w:t>
                  </w:r>
                </w:p>
              </w:tc>
              <w:tc>
                <w:tcPr>
                  <w:tcW w:w="2694" w:type="dxa"/>
                </w:tcPr>
                <w:p w14:paraId="4E433D71" w14:textId="77777777" w:rsidR="00D05009" w:rsidRDefault="00CF2C3C" w:rsidP="00D0500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:</w:t>
                  </w:r>
                  <w:r w:rsidR="00F11096">
                    <w:rPr>
                      <w:rFonts w:hint="eastAsia"/>
                    </w:rPr>
                    <w:t>April 10, 2011</w:t>
                  </w:r>
                </w:p>
              </w:tc>
            </w:tr>
          </w:tbl>
          <w:p w14:paraId="7CBDAFE4" w14:textId="77777777" w:rsidR="00D05009" w:rsidRPr="00BD2CB8" w:rsidRDefault="00DA00CE" w:rsidP="0045142F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</w:rPr>
              <w:pict w14:anchorId="2B1241A0">
                <v:shape id="_x0000_s1065" type="#_x0000_t202" style="position:absolute;left:0;text-align:left;margin-left:-1.9pt;margin-top:4.6pt;width:228pt;height:31.5pt;z-index:251658240;mso-position-horizontal-relative:text;mso-position-vertical-relative:text">
                  <v:textbox style="mso-next-textbox:#_x0000_s1065" inset="5.85pt,.7pt,5.85pt,.7pt">
                    <w:txbxContent>
                      <w:p w14:paraId="1C39755F" w14:textId="77777777" w:rsidR="00452F70" w:rsidRPr="006D3D45" w:rsidRDefault="00452F70">
                        <w:pPr>
                          <w:rPr>
                            <w:color w:val="FF0000"/>
                          </w:rPr>
                        </w:pPr>
                        <w:r w:rsidRPr="006D3D45">
                          <w:rPr>
                            <w:rFonts w:hint="eastAsia"/>
                            <w:color w:val="FF0000"/>
                          </w:rPr>
                          <w:t>輸送詳細を記載。</w:t>
                        </w:r>
                        <w:r w:rsidR="0066129F">
                          <w:rPr>
                            <w:rFonts w:hint="eastAsia"/>
                            <w:color w:val="FF0000"/>
                          </w:rPr>
                          <w:t>「</w:t>
                        </w:r>
                        <w:r w:rsidRPr="006D3D45">
                          <w:rPr>
                            <w:rFonts w:hint="eastAsia"/>
                            <w:color w:val="FF0000"/>
                          </w:rPr>
                          <w:t>2.Consignee</w:t>
                        </w:r>
                        <w:r w:rsidR="0066129F">
                          <w:rPr>
                            <w:rFonts w:hint="eastAsia"/>
                            <w:color w:val="FF0000"/>
                          </w:rPr>
                          <w:t>」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欄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にて所在地の</w:t>
                        </w:r>
                        <w:r w:rsidRPr="006D3D45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が</w:t>
                        </w:r>
                        <w:r w:rsidRPr="006D3D45">
                          <w:rPr>
                            <w:rFonts w:hint="eastAsia"/>
                            <w:color w:val="FF0000"/>
                          </w:rPr>
                          <w:t>あれば</w:t>
                        </w:r>
                        <w:r w:rsidRPr="006D3D45">
                          <w:rPr>
                            <w:rFonts w:hint="eastAsia"/>
                            <w:color w:val="FF0000"/>
                          </w:rPr>
                          <w:t>By sea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等</w:t>
                        </w:r>
                        <w:r w:rsidR="008444FB">
                          <w:rPr>
                            <w:rFonts w:hint="eastAsia"/>
                            <w:color w:val="FF0000"/>
                          </w:rPr>
                          <w:t>の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記載でも可。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  <w:shd w:val="clear" w:color="auto" w:fill="auto"/>
          </w:tcPr>
          <w:p w14:paraId="1411B33E" w14:textId="77777777" w:rsidR="00704A9A" w:rsidRPr="007F07B0" w:rsidRDefault="00BD2CB8" w:rsidP="00704A9A">
            <w:pPr>
              <w:ind w:leftChars="-48" w:left="-98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66C5F34">
                <v:shape id="_x0000_s1062" type="#_x0000_t202" style="position:absolute;left:0;text-align:left;margin-left:8.95pt;margin-top:17.25pt;width:212.25pt;height:54.75pt;z-index:251656192;mso-position-horizontal-relative:text;mso-position-vertical-relative:text">
                  <v:textbox style="mso-next-textbox:#_x0000_s1062" inset="5.85pt,.7pt,5.85pt,.7pt">
                    <w:txbxContent>
                      <w:p w14:paraId="552F71D8" w14:textId="77777777" w:rsidR="00452F70" w:rsidRDefault="00452F70">
                        <w:pPr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原則的に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空欄。</w:t>
                        </w:r>
                      </w:p>
                      <w:p w14:paraId="182F5CC3" w14:textId="77777777" w:rsidR="00452F70" w:rsidRPr="00BD2CB8" w:rsidRDefault="00452F7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他欄の指定事項以外の内容を記載することができるが、記載できない事項もあ</w:t>
                        </w:r>
                        <w:r w:rsidR="00CF2C3C">
                          <w:rPr>
                            <w:rFonts w:hint="eastAsia"/>
                            <w:color w:val="FF0000"/>
                          </w:rPr>
                          <w:t>る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ので注意</w:t>
                        </w:r>
                        <w:r w:rsidR="00CF2C3C">
                          <w:rPr>
                            <w:rFonts w:hint="eastAsia"/>
                            <w:color w:val="FF0000"/>
                          </w:rPr>
                          <w:t>が必要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31C6D" w14:paraId="7418D6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8" w:type="dxa"/>
          </w:tcPr>
          <w:p w14:paraId="196DF8C6" w14:textId="77777777" w:rsidR="00031C6D" w:rsidRPr="00A729F6" w:rsidRDefault="00031C6D" w:rsidP="00031C6D">
            <w:pPr>
              <w:ind w:leftChars="52" w:left="106"/>
              <w:rPr>
                <w:rFonts w:hint="eastAsia"/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14:paraId="2AED7E73" w14:textId="77777777" w:rsidR="00031C6D" w:rsidRPr="00A729F6" w:rsidRDefault="00031C6D" w:rsidP="00A443FE">
            <w:pPr>
              <w:ind w:leftChars="-54" w:left="-110"/>
              <w:rPr>
                <w:rFonts w:hint="eastAsia"/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 w14:paraId="031AAF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79"/>
        </w:trPr>
        <w:tc>
          <w:tcPr>
            <w:tcW w:w="218" w:type="dxa"/>
          </w:tcPr>
          <w:p w14:paraId="77E1F740" w14:textId="77777777" w:rsidR="0099512A" w:rsidRPr="007F07B0" w:rsidRDefault="0066129F" w:rsidP="0045142F">
            <w:pPr>
              <w:rPr>
                <w:rFonts w:hint="eastAsia"/>
              </w:rPr>
            </w:pPr>
            <w:r>
              <w:rPr>
                <w:rFonts w:hint="eastAsia"/>
                <w:b/>
                <w:noProof/>
                <w:spacing w:val="-20"/>
                <w:sz w:val="20"/>
              </w:rPr>
              <w:pict w14:anchorId="368D440E">
                <v:shape id="_x0000_s1069" type="#_x0000_t61" style="position:absolute;left:0;text-align:left;margin-left:-1.4pt;margin-top:207.5pt;width:146.25pt;height:60pt;z-index:251664384;mso-position-horizontal-relative:text;mso-position-vertical-relative:text" adj="22612,42606">
                  <v:textbox inset="5.85pt,.7pt,5.85pt,.7pt">
                    <w:txbxContent>
                      <w:p w14:paraId="4E25C2AE" w14:textId="77777777" w:rsidR="00924CBB" w:rsidRDefault="00924CBB">
                        <w:pPr>
                          <w:rPr>
                            <w:rFonts w:ascii="ＭＳ ゴシック" w:hAnsi="ＭＳ ゴシック" w:hint="eastAsia"/>
                            <w:color w:val="FF0000"/>
                            <w:szCs w:val="18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  <w:szCs w:val="18"/>
                          </w:rPr>
                          <w:t>申請日の日付に限る。</w:t>
                        </w:r>
                      </w:p>
                      <w:p w14:paraId="19AA5DC3" w14:textId="77777777" w:rsidR="00452F70" w:rsidRDefault="00924CBB">
                        <w:pPr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  <w:szCs w:val="18"/>
                          </w:rPr>
                          <w:t>【</w:t>
                        </w:r>
                        <w:r w:rsidR="0066129F">
                          <w:rPr>
                            <w:rFonts w:ascii="ＭＳ ゴシック" w:hAnsi="ＭＳ ゴシック" w:hint="eastAsia"/>
                            <w:color w:val="FF0000"/>
                            <w:szCs w:val="18"/>
                          </w:rPr>
                          <w:t>3.NO.and date of invoice」</w:t>
                        </w:r>
                        <w:r w:rsidR="00452F70" w:rsidRPr="00F7382F">
                          <w:rPr>
                            <w:rFonts w:hint="eastAsia"/>
                            <w:color w:val="FF0000"/>
                          </w:rPr>
                          <w:t>の日付より過去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のもの、申請日より</w:t>
                        </w:r>
                        <w:r w:rsidR="00CF2C3C">
                          <w:rPr>
                            <w:rFonts w:hint="eastAsia"/>
                            <w:color w:val="FF0000"/>
                          </w:rPr>
                          <w:t>未来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のものは</w:t>
                        </w:r>
                        <w:r w:rsidR="00CF2C3C">
                          <w:rPr>
                            <w:rFonts w:hint="eastAsia"/>
                            <w:color w:val="FF0000"/>
                          </w:rPr>
                          <w:t>不可。</w:t>
                        </w:r>
                      </w:p>
                      <w:p w14:paraId="37DBBF6F" w14:textId="77777777" w:rsidR="00924CBB" w:rsidRPr="00F7382F" w:rsidRDefault="00924CBB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21" w:type="dxa"/>
            <w:gridSpan w:val="3"/>
          </w:tcPr>
          <w:p w14:paraId="32D743C4" w14:textId="77777777" w:rsidR="0099512A" w:rsidRDefault="0099512A" w:rsidP="0045142F">
            <w:pPr>
              <w:rPr>
                <w:rFonts w:hint="eastAsia"/>
              </w:rPr>
            </w:pPr>
          </w:p>
          <w:p w14:paraId="074F973D" w14:textId="77777777" w:rsidR="00C80CA7" w:rsidRDefault="009A7B91" w:rsidP="0045142F">
            <w:pPr>
              <w:rPr>
                <w:rFonts w:hint="eastAsia"/>
              </w:rPr>
            </w:pPr>
            <w:r>
              <w:rPr>
                <w:rFonts w:hint="eastAsia"/>
              </w:rPr>
              <w:t>ABC</w:t>
            </w:r>
            <w:r w:rsidR="00452F70">
              <w:rPr>
                <w:rFonts w:hint="eastAsia"/>
              </w:rPr>
              <w:t>（</w:t>
            </w:r>
            <w:r w:rsidR="00452F70">
              <w:rPr>
                <w:rFonts w:hint="eastAsia"/>
              </w:rPr>
              <w:t>IN DIA</w:t>
            </w:r>
            <w:r w:rsidR="00452F70">
              <w:rPr>
                <w:rFonts w:hint="eastAsia"/>
              </w:rPr>
              <w:t>）</w:t>
            </w:r>
          </w:p>
          <w:p w14:paraId="1369BB41" w14:textId="77777777" w:rsidR="009A7B91" w:rsidRDefault="009A7B91" w:rsidP="0045142F">
            <w:pPr>
              <w:rPr>
                <w:rFonts w:hint="eastAsia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</w:rPr>
                  <w:t>BANGKOK</w:t>
                </w:r>
              </w:smartTag>
            </w:smartTag>
          </w:p>
          <w:p w14:paraId="5A417A03" w14:textId="77777777" w:rsidR="009A7B91" w:rsidRDefault="009A7B91" w:rsidP="0045142F">
            <w:pPr>
              <w:rPr>
                <w:rFonts w:hint="eastAsia"/>
              </w:rPr>
            </w:pPr>
            <w:r>
              <w:rPr>
                <w:rFonts w:hint="eastAsia"/>
              </w:rPr>
              <w:t>C/No.1-5</w:t>
            </w:r>
          </w:p>
          <w:p w14:paraId="1CF2B748" w14:textId="77777777" w:rsidR="009A7B91" w:rsidRDefault="009A7B91" w:rsidP="004514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MADE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</w:rPr>
                  <w:t>JAPAN</w:t>
                </w:r>
              </w:smartTag>
            </w:smartTag>
          </w:p>
          <w:p w14:paraId="266E181B" w14:textId="77777777" w:rsidR="003C260E" w:rsidRPr="00BD2CB8" w:rsidRDefault="00A539AF" w:rsidP="0045142F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pict w14:anchorId="647891CB">
                <v:shape id="_x0000_s1063" type="#_x0000_t202" style="position:absolute;left:0;text-align:left;margin-left:-1.9pt;margin-top:10.35pt;width:99.75pt;height:93.75pt;z-index:251657216">
                  <v:textbox style="mso-next-textbox:#_x0000_s1063" inset="5.85pt,.7pt,5.85pt,.7pt">
                    <w:txbxContent>
                      <w:p w14:paraId="69C38DB5" w14:textId="77777777" w:rsidR="0066129F" w:rsidRDefault="00452F70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BD2CB8">
                          <w:rPr>
                            <w:rFonts w:hint="eastAsia"/>
                            <w:color w:val="FF0000"/>
                          </w:rPr>
                          <w:t>荷印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、荷番号</w:t>
                        </w:r>
                        <w:r w:rsidR="0066129F">
                          <w:rPr>
                            <w:rFonts w:hint="eastAsia"/>
                            <w:color w:val="FF0000"/>
                          </w:rPr>
                          <w:t>を記載する。</w:t>
                        </w:r>
                      </w:p>
                      <w:p w14:paraId="0E20598F" w14:textId="77777777" w:rsidR="00452F70" w:rsidRPr="00BD2CB8" w:rsidRDefault="00452F70">
                        <w:pPr>
                          <w:rPr>
                            <w:color w:val="FF0000"/>
                          </w:rPr>
                        </w:pPr>
                        <w:r w:rsidRPr="00BD2CB8">
                          <w:rPr>
                            <w:rFonts w:hint="eastAsia"/>
                            <w:color w:val="FF0000"/>
                          </w:rPr>
                          <w:t>図形の印は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IN DIA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等</w:t>
                        </w:r>
                        <w:r w:rsidR="00A10903">
                          <w:rPr>
                            <w:rFonts w:hint="eastAsia"/>
                            <w:color w:val="FF0000"/>
                          </w:rPr>
                          <w:t>の記載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でも可。荷印がない場合は、インボイスに準拠の上、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No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 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Mark</w:t>
                        </w:r>
                        <w:r w:rsidRPr="00BD2CB8">
                          <w:rPr>
                            <w:rFonts w:hint="eastAsia"/>
                            <w:color w:val="FF0000"/>
                          </w:rPr>
                          <w:t>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62" w:type="dxa"/>
            <w:gridSpan w:val="3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001"/>
              <w:gridCol w:w="1723"/>
              <w:gridCol w:w="1862"/>
              <w:gridCol w:w="1863"/>
            </w:tblGrid>
            <w:tr w:rsidR="0099512A" w14:paraId="1BA3DFC4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689F7A34" w14:textId="77777777" w:rsidR="0099512A" w:rsidRDefault="006D2BEC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pict w14:anchorId="007E083E">
                      <v:shape id="_x0000_s1066" type="#_x0000_t61" style="position:absolute;left:0;text-align:left;margin-left:70.8pt;margin-top:4.55pt;width:227.25pt;height:18pt;z-index:251659264;mso-position-horizontal-relative:text;mso-position-vertical-relative:text" adj="-2253,22140">
                        <o:extrusion v:ext="view" rotationangle="5,5"/>
                        <v:textbox inset="5.85pt,.7pt,5.85pt,.7pt">
                          <w:txbxContent>
                            <w:p w14:paraId="68E5955C" w14:textId="77777777" w:rsidR="00452F70" w:rsidRPr="006D3D45" w:rsidRDefault="00452F70">
                              <w:pPr>
                                <w:rPr>
                                  <w:color w:val="FF0000"/>
                                </w:rPr>
                              </w:pPr>
                              <w:r w:rsidRPr="006D3D45">
                                <w:rPr>
                                  <w:rFonts w:hint="eastAsia"/>
                                  <w:color w:val="FF0000"/>
                                </w:rPr>
                                <w:t>HS</w:t>
                              </w:r>
                              <w:r w:rsidRPr="006D3D45">
                                <w:rPr>
                                  <w:rFonts w:hint="eastAsia"/>
                                  <w:color w:val="FF0000"/>
                                </w:rPr>
                                <w:t>コード</w:t>
                              </w:r>
                              <w:r w:rsidRPr="006D3D45">
                                <w:rPr>
                                  <w:rFonts w:hint="eastAsia"/>
                                  <w:color w:val="FF0000"/>
                                </w:rPr>
                                <w:t>6</w:t>
                              </w:r>
                              <w:r w:rsidRPr="006D3D45">
                                <w:rPr>
                                  <w:rFonts w:hint="eastAsia"/>
                                  <w:color w:val="FF0000"/>
                                </w:rPr>
                                <w:t>桁に準拠する一般的な商品名。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723" w:type="dxa"/>
                </w:tcPr>
                <w:p w14:paraId="4920182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6F4B3BEC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3446CFEF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77DABEA8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78CC10CE" w14:textId="77777777" w:rsidR="00F11096" w:rsidRDefault="00F11096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47ADAE4A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6D0425AC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53261AB0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7C7D5CCD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1DD12261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Car Parts</w:t>
                  </w:r>
                </w:p>
              </w:tc>
              <w:tc>
                <w:tcPr>
                  <w:tcW w:w="1723" w:type="dxa"/>
                </w:tcPr>
                <w:p w14:paraId="7B2093B7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2BCFC154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5C387214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048B4802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705E281E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67360CA5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1F8FF8A0" w14:textId="77777777" w:rsidR="0099512A" w:rsidRDefault="0099512A" w:rsidP="00C80CA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7141CE11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4427D0C2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6E562281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7976AE63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590D1229" w14:textId="77777777" w:rsidR="0099512A" w:rsidRDefault="00452F70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pict w14:anchorId="7E0EF0C9">
                      <v:shape id="_x0000_s1067" type="#_x0000_t61" style="position:absolute;left:0;text-align:left;margin-left:67.6pt;margin-top:2.1pt;width:113.25pt;height:92.25pt;z-index:251660288;mso-position-horizontal-relative:text;mso-position-vertical-relative:text" adj="-5951,20652">
                        <o:extrusion v:ext="view" rotationangle="5,5"/>
                        <v:textbox inset="5.85pt,.7pt,5.85pt,.7pt">
                          <w:txbxContent>
                            <w:p w14:paraId="72AE3CAB" w14:textId="77777777" w:rsidR="00452F70" w:rsidRDefault="00452F70" w:rsidP="006A3287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具体的な数量を記載。梱包数の記載だけのものは不可。</w:t>
                              </w:r>
                            </w:p>
                            <w:p w14:paraId="215A5313" w14:textId="77777777" w:rsidR="00452F70" w:rsidRPr="006D3D45" w:rsidRDefault="00452F70" w:rsidP="006A3287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重量を記載する場合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NET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（純重量）か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GROSS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（総重量）かを記載する。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863" w:type="dxa"/>
                </w:tcPr>
                <w:p w14:paraId="657E9505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73E3BF0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46808A8D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AA-100</w:t>
                  </w:r>
                </w:p>
              </w:tc>
              <w:tc>
                <w:tcPr>
                  <w:tcW w:w="1723" w:type="dxa"/>
                </w:tcPr>
                <w:p w14:paraId="4C50288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3A2F8CB3" w14:textId="77777777" w:rsidR="00D53F9E" w:rsidRDefault="00F11096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10pcs</w:t>
                  </w:r>
                </w:p>
              </w:tc>
              <w:tc>
                <w:tcPr>
                  <w:tcW w:w="1863" w:type="dxa"/>
                </w:tcPr>
                <w:p w14:paraId="4D3577B5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F0DA24C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498E3037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6EDC9980" w14:textId="77777777" w:rsidR="00C80CA7" w:rsidRDefault="00C80CA7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1FF9B671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49D8D91A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4B24B817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69180E01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BB-200</w:t>
                  </w:r>
                </w:p>
              </w:tc>
              <w:tc>
                <w:tcPr>
                  <w:tcW w:w="1723" w:type="dxa"/>
                </w:tcPr>
                <w:p w14:paraId="5ADE38BE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1A33BEF2" w14:textId="77777777" w:rsidR="0099512A" w:rsidRDefault="00F11096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20pcs</w:t>
                  </w:r>
                </w:p>
              </w:tc>
              <w:tc>
                <w:tcPr>
                  <w:tcW w:w="1863" w:type="dxa"/>
                </w:tcPr>
                <w:p w14:paraId="4E310F4C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59D06BED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5AB73042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40C32F04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1AEF7A88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703C7138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9EA49A2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2BC9433B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CC-300</w:t>
                  </w:r>
                </w:p>
              </w:tc>
              <w:tc>
                <w:tcPr>
                  <w:tcW w:w="1723" w:type="dxa"/>
                </w:tcPr>
                <w:p w14:paraId="632509FF" w14:textId="77777777" w:rsidR="0099512A" w:rsidRDefault="0099512A" w:rsidP="009951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1EFD5421" w14:textId="77777777" w:rsidR="0099512A" w:rsidRDefault="00F11096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30pcs</w:t>
                  </w:r>
                </w:p>
              </w:tc>
              <w:tc>
                <w:tcPr>
                  <w:tcW w:w="1863" w:type="dxa"/>
                </w:tcPr>
                <w:p w14:paraId="77913D51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89F852C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4C179368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3F7EE887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02AB6487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043C4E9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8825A6F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3AC4A7B1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pict w14:anchorId="1E384D0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0" type="#_x0000_t32" style="position:absolute;left:0;text-align:left;margin-left:-2.1pt;margin-top:6.2pt;width:275.25pt;height:0;z-index:25165209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1723" w:type="dxa"/>
                </w:tcPr>
                <w:p w14:paraId="2561FD2B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3B3A1DE8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3F9A2B77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0B7B732E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5BD424DF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749762F7" w14:textId="77777777" w:rsidR="0099512A" w:rsidRDefault="00F110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Total</w:t>
                  </w:r>
                </w:p>
              </w:tc>
              <w:tc>
                <w:tcPr>
                  <w:tcW w:w="1862" w:type="dxa"/>
                </w:tcPr>
                <w:p w14:paraId="6EBC8368" w14:textId="77777777" w:rsidR="0099512A" w:rsidRDefault="00F11096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60pcs</w:t>
                  </w:r>
                </w:p>
              </w:tc>
              <w:tc>
                <w:tcPr>
                  <w:tcW w:w="1863" w:type="dxa"/>
                </w:tcPr>
                <w:p w14:paraId="510A195A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5A73C74B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19FE6B41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5065514A" w14:textId="77777777" w:rsidR="0099512A" w:rsidRDefault="00986696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NET W</w:t>
                  </w:r>
                  <w:r w:rsidR="000F1F7B">
                    <w:rPr>
                      <w:rFonts w:hint="eastAsia"/>
                    </w:rPr>
                    <w:t>ei</w:t>
                  </w:r>
                  <w:r>
                    <w:rPr>
                      <w:rFonts w:hint="eastAsia"/>
                    </w:rPr>
                    <w:t>ght</w:t>
                  </w:r>
                </w:p>
              </w:tc>
              <w:tc>
                <w:tcPr>
                  <w:tcW w:w="1862" w:type="dxa"/>
                </w:tcPr>
                <w:p w14:paraId="59EC51F5" w14:textId="77777777" w:rsidR="0099512A" w:rsidRDefault="00F11096" w:rsidP="0098669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12KG</w:t>
                  </w:r>
                </w:p>
              </w:tc>
              <w:tc>
                <w:tcPr>
                  <w:tcW w:w="1863" w:type="dxa"/>
                </w:tcPr>
                <w:p w14:paraId="5A11082F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2025C79A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26B16862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7EFE2CCC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78098CF6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2171A724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A04647E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6467294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64A7437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7FD3E852" w14:textId="77777777" w:rsidR="0099512A" w:rsidRDefault="006D3D45" w:rsidP="005A519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Carton</w:t>
                  </w:r>
                </w:p>
              </w:tc>
              <w:tc>
                <w:tcPr>
                  <w:tcW w:w="1863" w:type="dxa"/>
                </w:tcPr>
                <w:p w14:paraId="7F84858D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6EF0A8F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358FE96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6CF9CDA9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4653C3E8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168F6A55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407071E7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6B74D4F5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7C1AA001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247940E0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5ABA8440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789A002B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34CE7EEA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23" w:type="dxa"/>
                </w:tcPr>
                <w:p w14:paraId="70E7A23C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0147BFBA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3892F3A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14:paraId="1874226A" w14:textId="77777777" w:rsidTr="0029765D">
              <w:trPr>
                <w:trHeight w:val="210"/>
              </w:trPr>
              <w:tc>
                <w:tcPr>
                  <w:tcW w:w="2001" w:type="dxa"/>
                </w:tcPr>
                <w:p w14:paraId="47056742" w14:textId="77777777" w:rsidR="0099512A" w:rsidRDefault="00ED133D" w:rsidP="007F07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pacing w:val="-20"/>
                    </w:rPr>
                    <w:pict w14:anchorId="70F0BEAA">
                      <v:shape id="_x0000_s1068" type="#_x0000_t202" style="position:absolute;left:0;text-align:left;margin-left:28.65pt;margin-top:1.4pt;width:329.25pt;height:68.25pt;z-index:251661312;mso-position-horizontal-relative:text;mso-position-vertical-relative:text">
                        <v:textbox style="mso-next-textbox:#_x0000_s1068" inset="5.85pt,.7pt,5.85pt,.7pt">
                          <w:txbxContent>
                            <w:p w14:paraId="0E0E3BA2" w14:textId="77777777" w:rsidR="00452F70" w:rsidRPr="00E55438" w:rsidRDefault="00CF2C3C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※</w:t>
                              </w:r>
                              <w:r w:rsidR="00452F70" w:rsidRPr="00E55438">
                                <w:rPr>
                                  <w:rFonts w:hint="eastAsia"/>
                                  <w:color w:val="FF0000"/>
                                </w:rPr>
                                <w:t>記載できない事項</w:t>
                              </w:r>
                            </w:p>
                            <w:p w14:paraId="531270AB" w14:textId="77777777" w:rsidR="00452F70" w:rsidRPr="00E55438" w:rsidRDefault="00452F70" w:rsidP="00E55438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・</w:t>
                              </w: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Approximately</w:t>
                              </w: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や</w:t>
                              </w: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about</w:t>
                              </w: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など記載内容を曖昧にする言葉</w:t>
                              </w:r>
                            </w:p>
                            <w:p w14:paraId="05794084" w14:textId="77777777" w:rsidR="00452F70" w:rsidRPr="00E55438" w:rsidRDefault="00452F70" w:rsidP="00E55438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・スペック、性能、状態、形状など原産性の証明とは関係のない記載</w:t>
                              </w:r>
                            </w:p>
                            <w:p w14:paraId="17ACCD1D" w14:textId="77777777" w:rsidR="00452F70" w:rsidRPr="00E55438" w:rsidRDefault="00452F70" w:rsidP="00E55438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・「プロフォーマ・インボイスどおりの商品である」という記載</w:t>
                              </w:r>
                            </w:p>
                            <w:p w14:paraId="5B459E1C" w14:textId="77777777" w:rsidR="00452F70" w:rsidRPr="00E55438" w:rsidRDefault="00452F70" w:rsidP="00E55438">
                              <w:pPr>
                                <w:rPr>
                                  <w:color w:val="FF0000"/>
                                </w:rPr>
                              </w:pPr>
                              <w:r w:rsidRPr="00E55438">
                                <w:rPr>
                                  <w:rFonts w:hint="eastAsia"/>
                                  <w:color w:val="FF0000"/>
                                </w:rPr>
                                <w:t>・商品の価格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723" w:type="dxa"/>
                </w:tcPr>
                <w:p w14:paraId="35572FB6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14:paraId="6CCE1FB2" w14:textId="77777777"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14:paraId="3AA2F3EA" w14:textId="77777777"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</w:tbl>
          <w:p w14:paraId="3A58FE25" w14:textId="77777777" w:rsidR="0099512A" w:rsidRPr="007F07B0" w:rsidRDefault="0099512A" w:rsidP="007F07B0">
            <w:pPr>
              <w:rPr>
                <w:rFonts w:hint="eastAsia"/>
              </w:rPr>
            </w:pPr>
          </w:p>
        </w:tc>
      </w:tr>
      <w:tr w:rsidR="00806BC4" w14:paraId="0DBDB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8" w:type="dxa"/>
          </w:tcPr>
          <w:p w14:paraId="31D63312" w14:textId="77777777" w:rsidR="00806BC4" w:rsidRDefault="00806BC4" w:rsidP="00806BC4">
            <w:pPr>
              <w:rPr>
                <w:rFonts w:hint="eastAsia"/>
                <w:spacing w:val="-20"/>
              </w:rPr>
            </w:pPr>
          </w:p>
        </w:tc>
        <w:tc>
          <w:tcPr>
            <w:tcW w:w="9883" w:type="dxa"/>
            <w:gridSpan w:val="6"/>
          </w:tcPr>
          <w:p w14:paraId="017201DA" w14:textId="77777777" w:rsidR="00806BC4" w:rsidRDefault="00806BC4" w:rsidP="00031C6D">
            <w:pPr>
              <w:ind w:leftChars="-54" w:left="-110"/>
              <w:rPr>
                <w:rFonts w:hint="eastAsia"/>
                <w:spacing w:val="-20"/>
              </w:rPr>
            </w:pPr>
          </w:p>
        </w:tc>
      </w:tr>
      <w:tr w:rsidR="00B8439E" w14:paraId="501AB5FB" w14:textId="77777777" w:rsidTr="00A539AF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  <w:hidden/>
        </w:trPr>
        <w:tc>
          <w:tcPr>
            <w:tcW w:w="5105" w:type="dxa"/>
            <w:gridSpan w:val="5"/>
          </w:tcPr>
          <w:p w14:paraId="42290EEB" w14:textId="77777777" w:rsidR="00B8439E" w:rsidRPr="00B8439E" w:rsidRDefault="00B8439E" w:rsidP="00D1121B">
            <w:pPr>
              <w:rPr>
                <w:rFonts w:hint="eastAsia"/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14:paraId="3C2E1CFC" w14:textId="77777777" w:rsidR="00B8439E" w:rsidRPr="00031C6D" w:rsidRDefault="00F7382F">
            <w:pPr>
              <w:rPr>
                <w:vanish/>
                <w:sz w:val="20"/>
              </w:rPr>
            </w:pPr>
            <w:r>
              <w:rPr>
                <w:rFonts w:hint="eastAsia"/>
                <w:b/>
                <w:noProof/>
                <w:spacing w:val="-20"/>
                <w:sz w:val="20"/>
              </w:rPr>
              <w:pict w14:anchorId="5ECF82E1">
                <v:shape id="_x0000_s1071" type="#_x0000_t202" style="position:absolute;left:0;text-align:left;margin-left:11pt;margin-top:65.2pt;width:222.75pt;height:57pt;z-index:251663360;mso-position-horizontal-relative:text;mso-position-vertical-relative:text">
                  <v:textbox inset="5.85pt,.7pt,5.85pt,.7pt">
                    <w:txbxContent>
                      <w:p w14:paraId="6CFEC499" w14:textId="77777777" w:rsidR="00452F70" w:rsidRPr="00F7382F" w:rsidRDefault="008444FB" w:rsidP="0095447D">
                        <w:pPr>
                          <w:spacing w:beforeLines="100" w:before="245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商工会議所証明</w:t>
                        </w:r>
                        <w:r w:rsidR="00452F70" w:rsidRPr="00F7382F">
                          <w:rPr>
                            <w:rFonts w:hint="eastAsia"/>
                            <w:color w:val="FF0000"/>
                            <w:sz w:val="28"/>
                            <w:szCs w:val="28"/>
                          </w:rPr>
                          <w:t>欄</w:t>
                        </w:r>
                      </w:p>
                    </w:txbxContent>
                  </v:textbox>
                </v:shape>
              </w:pict>
            </w:r>
            <w:r w:rsidR="00B8439E" w:rsidRPr="00031C6D">
              <w:rPr>
                <w:rFonts w:hint="eastAsia"/>
                <w:b/>
                <w:vanish/>
                <w:spacing w:val="-20"/>
                <w:sz w:val="20"/>
              </w:rPr>
              <w:t>10. Certification</w:t>
            </w:r>
          </w:p>
        </w:tc>
      </w:tr>
      <w:tr w:rsidR="00B8439E" w14:paraId="3E5FA8F4" w14:textId="77777777" w:rsidTr="00D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hidden/>
        </w:trPr>
        <w:tc>
          <w:tcPr>
            <w:tcW w:w="2130" w:type="dxa"/>
            <w:gridSpan w:val="3"/>
            <w:vAlign w:val="bottom"/>
          </w:tcPr>
          <w:p w14:paraId="2BC42E22" w14:textId="77777777" w:rsidR="00B8439E" w:rsidRPr="00B8439E" w:rsidRDefault="00B8439E" w:rsidP="00D05E5B">
            <w:pPr>
              <w:wordWrap w:val="0"/>
              <w:jc w:val="right"/>
              <w:rPr>
                <w:rFonts w:hint="eastAsia"/>
                <w:b/>
                <w:vanish/>
                <w:spacing w:val="-20"/>
                <w:szCs w:val="18"/>
              </w:rPr>
            </w:pPr>
            <w:r w:rsidRPr="00B8439E">
              <w:rPr>
                <w:rFonts w:hint="eastAsia"/>
                <w:b/>
                <w:vanish/>
                <w:spacing w:val="-20"/>
                <w:szCs w:val="18"/>
              </w:rPr>
              <w:t xml:space="preserve">Place  and  date: </w:t>
            </w:r>
            <w:r w:rsidR="00D05E5B">
              <w:rPr>
                <w:rFonts w:hint="eastAsia"/>
                <w:b/>
                <w:vanish/>
                <w:spacing w:val="-20"/>
                <w:szCs w:val="18"/>
              </w:rPr>
              <w:t xml:space="preserve">　　　</w:t>
            </w:r>
          </w:p>
        </w:tc>
        <w:tc>
          <w:tcPr>
            <w:tcW w:w="2975" w:type="dxa"/>
            <w:gridSpan w:val="2"/>
            <w:shd w:val="clear" w:color="auto" w:fill="auto"/>
            <w:vAlign w:val="bottom"/>
          </w:tcPr>
          <w:p w14:paraId="202AA0ED" w14:textId="77777777" w:rsidR="00B8439E" w:rsidRPr="00301EF5" w:rsidRDefault="00C80CA7" w:rsidP="00301EF5">
            <w:pPr>
              <w:ind w:leftChars="-48" w:left="-97" w:hanging="1"/>
              <w:rPr>
                <w:rFonts w:hint="eastAsia"/>
                <w:sz w:val="20"/>
              </w:rPr>
            </w:pPr>
            <w:r w:rsidRPr="00301EF5">
              <w:rPr>
                <w:rFonts w:hint="eastAsia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D05E5B">
                  <w:rPr>
                    <w:rFonts w:hint="eastAsia"/>
                    <w:sz w:val="20"/>
                  </w:rPr>
                  <w:t>Gifu</w:t>
                </w:r>
              </w:smartTag>
            </w:smartTag>
            <w:r w:rsidR="00F11096">
              <w:rPr>
                <w:rFonts w:hint="eastAsia"/>
                <w:sz w:val="20"/>
              </w:rPr>
              <w:t xml:space="preserve"> April 2, 2011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1E6C5E05" w14:textId="77777777" w:rsidR="00B8439E" w:rsidRPr="00D1121B" w:rsidRDefault="00B8439E" w:rsidP="00D1121B">
            <w:pPr>
              <w:rPr>
                <w:rFonts w:hint="eastAsia"/>
              </w:rPr>
            </w:pPr>
          </w:p>
        </w:tc>
      </w:tr>
      <w:tr w:rsidR="00B8439E" w14:paraId="4BEC4C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14:paraId="76E168E3" w14:textId="77777777" w:rsidR="00B8439E" w:rsidRDefault="00F7382F" w:rsidP="00EC6AD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9DCED25">
                <v:shape id="_x0000_s1070" type="#_x0000_t202" style="position:absolute;left:0;text-align:left;margin-left:69.75pt;margin-top:22.5pt;width:165.75pt;height:42.75pt;z-index:251662336;mso-position-horizontal-relative:text;mso-position-vertical-relative:text">
                  <v:textbox inset="5.85pt,.7pt,5.85pt,.7pt">
                    <w:txbxContent>
                      <w:p w14:paraId="32F3EFD6" w14:textId="77777777" w:rsidR="00452F70" w:rsidRDefault="00A67F23">
                        <w:pPr>
                          <w:rPr>
                            <w:rFonts w:hint="eastAsia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【</w:t>
                        </w:r>
                        <w:r w:rsidR="00452F70" w:rsidRPr="00F7382F">
                          <w:rPr>
                            <w:rFonts w:hint="eastAsia"/>
                            <w:color w:val="FF0000"/>
                          </w:rPr>
                          <w:t>肉筆サイン欄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】</w:t>
                        </w:r>
                      </w:p>
                      <w:p w14:paraId="5344BA4F" w14:textId="77777777" w:rsidR="00452F70" w:rsidRPr="00F7382F" w:rsidRDefault="00452F70" w:rsidP="00A67F23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F7382F">
                          <w:rPr>
                            <w:rFonts w:hint="eastAsia"/>
                            <w:color w:val="FF0000"/>
                          </w:rPr>
                          <w:t>この欄のみ</w:t>
                        </w:r>
                        <w:r w:rsidR="00A67F23">
                          <w:rPr>
                            <w:rFonts w:hint="eastAsia"/>
                            <w:color w:val="FF0000"/>
                          </w:rPr>
                          <w:t>肉筆が可能。</w:t>
                        </w:r>
                      </w:p>
                      <w:p w14:paraId="0EAC532D" w14:textId="77777777" w:rsidR="00452F70" w:rsidRPr="00F7382F" w:rsidRDefault="00452F70" w:rsidP="00A67F23">
                        <w:pPr>
                          <w:rPr>
                            <w:color w:val="FF0000"/>
                          </w:rPr>
                        </w:pPr>
                        <w:r w:rsidRPr="00F7382F">
                          <w:rPr>
                            <w:rFonts w:hint="eastAsia"/>
                            <w:color w:val="FF0000"/>
                          </w:rPr>
                          <w:t>署名届で提出したサインのみ可。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4081BAE9" w14:textId="77777777" w:rsidR="00B8439E" w:rsidRDefault="00B8439E">
            <w:pPr>
              <w:rPr>
                <w:rFonts w:hint="eastAsia"/>
              </w:rPr>
            </w:pPr>
          </w:p>
        </w:tc>
      </w:tr>
      <w:tr w:rsidR="00B8439E" w14:paraId="75A3C139" w14:textId="77777777" w:rsidTr="00301EF5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14:paraId="434335CA" w14:textId="77777777" w:rsidR="00B8439E" w:rsidRPr="00031C6D" w:rsidRDefault="00B8439E" w:rsidP="00B8439E">
            <w:pPr>
              <w:ind w:leftChars="-345" w:left="-704"/>
              <w:jc w:val="right"/>
              <w:rPr>
                <w:rFonts w:hint="eastAsia"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14:paraId="047366AB" w14:textId="77777777" w:rsidR="00B8439E" w:rsidRPr="00301EF5" w:rsidRDefault="003A0125" w:rsidP="00704A9A">
            <w:pPr>
              <w:ind w:leftChars="-48" w:left="-9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444F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Taro</w:t>
            </w:r>
            <w:r w:rsidR="008444FB">
              <w:rPr>
                <w:rFonts w:hint="eastAsia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F11096">
                  <w:rPr>
                    <w:rFonts w:hint="eastAsia"/>
                    <w:sz w:val="22"/>
                    <w:szCs w:val="22"/>
                  </w:rPr>
                  <w:t>Gifu</w:t>
                </w:r>
              </w:smartTag>
            </w:smartTag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5A367141" w14:textId="77777777" w:rsidR="00B8439E" w:rsidRDefault="00B8439E">
            <w:pPr>
              <w:rPr>
                <w:rFonts w:hint="eastAsia"/>
              </w:rPr>
            </w:pPr>
          </w:p>
        </w:tc>
      </w:tr>
    </w:tbl>
    <w:p w14:paraId="26389627" w14:textId="77777777" w:rsidR="005E33DA" w:rsidRPr="00D1121B" w:rsidRDefault="005E33DA" w:rsidP="00301EF5">
      <w:pPr>
        <w:rPr>
          <w:rFonts w:hint="eastAsia"/>
        </w:rPr>
      </w:pP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6EE5" w14:textId="77777777" w:rsidR="00DC48E0" w:rsidRDefault="00DC48E0" w:rsidP="00C80CA7">
      <w:r>
        <w:separator/>
      </w:r>
    </w:p>
  </w:endnote>
  <w:endnote w:type="continuationSeparator" w:id="0">
    <w:p w14:paraId="12B1D1EF" w14:textId="77777777" w:rsidR="00DC48E0" w:rsidRDefault="00DC48E0" w:rsidP="00C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F719" w14:textId="77777777" w:rsidR="00DC48E0" w:rsidRDefault="00DC48E0" w:rsidP="00C80CA7">
      <w:r>
        <w:separator/>
      </w:r>
    </w:p>
  </w:footnote>
  <w:footnote w:type="continuationSeparator" w:id="0">
    <w:p w14:paraId="0977F3D7" w14:textId="77777777" w:rsidR="00DC48E0" w:rsidRDefault="00DC48E0" w:rsidP="00C8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69F813FC"/>
    <w:multiLevelType w:val="hybridMultilevel"/>
    <w:tmpl w:val="4A342BAA"/>
    <w:lvl w:ilvl="0" w:tplc="F4367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14019">
    <w:abstractNumId w:val="3"/>
  </w:num>
  <w:num w:numId="2" w16cid:durableId="1891725652">
    <w:abstractNumId w:val="1"/>
  </w:num>
  <w:num w:numId="3" w16cid:durableId="1788160079">
    <w:abstractNumId w:val="2"/>
  </w:num>
  <w:num w:numId="4" w16cid:durableId="292567546">
    <w:abstractNumId w:val="0"/>
  </w:num>
  <w:num w:numId="5" w16cid:durableId="2120097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3DA"/>
    <w:rsid w:val="00012A54"/>
    <w:rsid w:val="00031C6D"/>
    <w:rsid w:val="00035A13"/>
    <w:rsid w:val="00042161"/>
    <w:rsid w:val="0005553E"/>
    <w:rsid w:val="000A31E3"/>
    <w:rsid w:val="000F1F7B"/>
    <w:rsid w:val="000F43D5"/>
    <w:rsid w:val="00103AC8"/>
    <w:rsid w:val="00150FC9"/>
    <w:rsid w:val="001608E1"/>
    <w:rsid w:val="00167ABB"/>
    <w:rsid w:val="0017335B"/>
    <w:rsid w:val="00174E08"/>
    <w:rsid w:val="001803B7"/>
    <w:rsid w:val="001B5CC3"/>
    <w:rsid w:val="001D03AA"/>
    <w:rsid w:val="001D2EDC"/>
    <w:rsid w:val="001E0503"/>
    <w:rsid w:val="0029765D"/>
    <w:rsid w:val="002A2981"/>
    <w:rsid w:val="002A3FE6"/>
    <w:rsid w:val="002B354D"/>
    <w:rsid w:val="002B3740"/>
    <w:rsid w:val="002B7C6F"/>
    <w:rsid w:val="002D2DD4"/>
    <w:rsid w:val="002D3F01"/>
    <w:rsid w:val="00301EF5"/>
    <w:rsid w:val="00361B25"/>
    <w:rsid w:val="003A0125"/>
    <w:rsid w:val="003B40AA"/>
    <w:rsid w:val="003B43CC"/>
    <w:rsid w:val="003C260E"/>
    <w:rsid w:val="003E3B01"/>
    <w:rsid w:val="003E4A0B"/>
    <w:rsid w:val="00404940"/>
    <w:rsid w:val="00414A9D"/>
    <w:rsid w:val="0042152A"/>
    <w:rsid w:val="0043507D"/>
    <w:rsid w:val="0045142F"/>
    <w:rsid w:val="00452F70"/>
    <w:rsid w:val="00463F65"/>
    <w:rsid w:val="00471525"/>
    <w:rsid w:val="00474817"/>
    <w:rsid w:val="004900AA"/>
    <w:rsid w:val="00490D70"/>
    <w:rsid w:val="00496F07"/>
    <w:rsid w:val="004C6BA2"/>
    <w:rsid w:val="004E04F6"/>
    <w:rsid w:val="004E7CCB"/>
    <w:rsid w:val="004F1437"/>
    <w:rsid w:val="004F2567"/>
    <w:rsid w:val="005129A2"/>
    <w:rsid w:val="00517482"/>
    <w:rsid w:val="00520701"/>
    <w:rsid w:val="00520BEE"/>
    <w:rsid w:val="00532473"/>
    <w:rsid w:val="005652BD"/>
    <w:rsid w:val="00571576"/>
    <w:rsid w:val="00576E56"/>
    <w:rsid w:val="005A48B3"/>
    <w:rsid w:val="005A519E"/>
    <w:rsid w:val="005A671D"/>
    <w:rsid w:val="005B2DE8"/>
    <w:rsid w:val="005E33DA"/>
    <w:rsid w:val="005F11B3"/>
    <w:rsid w:val="006511DF"/>
    <w:rsid w:val="0066129F"/>
    <w:rsid w:val="006A2784"/>
    <w:rsid w:val="006A3287"/>
    <w:rsid w:val="006B1557"/>
    <w:rsid w:val="006C5FEF"/>
    <w:rsid w:val="006D2BEC"/>
    <w:rsid w:val="006D3D45"/>
    <w:rsid w:val="006F1AAF"/>
    <w:rsid w:val="006F30DC"/>
    <w:rsid w:val="00704A9A"/>
    <w:rsid w:val="00704DF8"/>
    <w:rsid w:val="00727906"/>
    <w:rsid w:val="007310C0"/>
    <w:rsid w:val="0074315A"/>
    <w:rsid w:val="00763F11"/>
    <w:rsid w:val="00771329"/>
    <w:rsid w:val="00790EB9"/>
    <w:rsid w:val="007B2CF5"/>
    <w:rsid w:val="007B630A"/>
    <w:rsid w:val="007B7263"/>
    <w:rsid w:val="007B7A85"/>
    <w:rsid w:val="007D5E4B"/>
    <w:rsid w:val="007D787A"/>
    <w:rsid w:val="007E3A81"/>
    <w:rsid w:val="007F07B0"/>
    <w:rsid w:val="00806343"/>
    <w:rsid w:val="00806BC4"/>
    <w:rsid w:val="00821864"/>
    <w:rsid w:val="008444FB"/>
    <w:rsid w:val="00851B70"/>
    <w:rsid w:val="008541D7"/>
    <w:rsid w:val="00866338"/>
    <w:rsid w:val="008731B0"/>
    <w:rsid w:val="008C0313"/>
    <w:rsid w:val="008F10B2"/>
    <w:rsid w:val="008F7E0B"/>
    <w:rsid w:val="00907D19"/>
    <w:rsid w:val="00912686"/>
    <w:rsid w:val="00916686"/>
    <w:rsid w:val="00924CBB"/>
    <w:rsid w:val="0095447D"/>
    <w:rsid w:val="009603A5"/>
    <w:rsid w:val="00973CFF"/>
    <w:rsid w:val="009741B3"/>
    <w:rsid w:val="009820C9"/>
    <w:rsid w:val="00984C41"/>
    <w:rsid w:val="00986696"/>
    <w:rsid w:val="0099512A"/>
    <w:rsid w:val="009A4E75"/>
    <w:rsid w:val="009A7B91"/>
    <w:rsid w:val="009D32FB"/>
    <w:rsid w:val="009E39EB"/>
    <w:rsid w:val="00A10903"/>
    <w:rsid w:val="00A30B09"/>
    <w:rsid w:val="00A443FE"/>
    <w:rsid w:val="00A52DBB"/>
    <w:rsid w:val="00A539AF"/>
    <w:rsid w:val="00A66171"/>
    <w:rsid w:val="00A67F23"/>
    <w:rsid w:val="00A729F6"/>
    <w:rsid w:val="00A80AC3"/>
    <w:rsid w:val="00A85175"/>
    <w:rsid w:val="00AB06CC"/>
    <w:rsid w:val="00AB1FE4"/>
    <w:rsid w:val="00AF7FA9"/>
    <w:rsid w:val="00B06158"/>
    <w:rsid w:val="00B317F9"/>
    <w:rsid w:val="00B57269"/>
    <w:rsid w:val="00B82113"/>
    <w:rsid w:val="00B8439E"/>
    <w:rsid w:val="00B926E6"/>
    <w:rsid w:val="00B92E48"/>
    <w:rsid w:val="00BA0EFD"/>
    <w:rsid w:val="00BD2CB8"/>
    <w:rsid w:val="00BD6349"/>
    <w:rsid w:val="00BE1535"/>
    <w:rsid w:val="00BE5EDA"/>
    <w:rsid w:val="00C118AA"/>
    <w:rsid w:val="00C17E51"/>
    <w:rsid w:val="00C54F18"/>
    <w:rsid w:val="00C56DC2"/>
    <w:rsid w:val="00C80CA7"/>
    <w:rsid w:val="00C87055"/>
    <w:rsid w:val="00CA4D7E"/>
    <w:rsid w:val="00CB06EF"/>
    <w:rsid w:val="00CB28B0"/>
    <w:rsid w:val="00CC2429"/>
    <w:rsid w:val="00CC5C55"/>
    <w:rsid w:val="00CC7B73"/>
    <w:rsid w:val="00CE5319"/>
    <w:rsid w:val="00CF2C3C"/>
    <w:rsid w:val="00D05009"/>
    <w:rsid w:val="00D05E5B"/>
    <w:rsid w:val="00D1121B"/>
    <w:rsid w:val="00D30627"/>
    <w:rsid w:val="00D40498"/>
    <w:rsid w:val="00D44940"/>
    <w:rsid w:val="00D46112"/>
    <w:rsid w:val="00D53F9E"/>
    <w:rsid w:val="00D5681D"/>
    <w:rsid w:val="00DA00CE"/>
    <w:rsid w:val="00DA3337"/>
    <w:rsid w:val="00DB7277"/>
    <w:rsid w:val="00DC48E0"/>
    <w:rsid w:val="00DD4080"/>
    <w:rsid w:val="00DF4A6C"/>
    <w:rsid w:val="00E55438"/>
    <w:rsid w:val="00E61401"/>
    <w:rsid w:val="00E852D8"/>
    <w:rsid w:val="00E96E2A"/>
    <w:rsid w:val="00EC6AD2"/>
    <w:rsid w:val="00EC7351"/>
    <w:rsid w:val="00ED133D"/>
    <w:rsid w:val="00ED79EC"/>
    <w:rsid w:val="00EE2F3D"/>
    <w:rsid w:val="00F0206C"/>
    <w:rsid w:val="00F04163"/>
    <w:rsid w:val="00F11096"/>
    <w:rsid w:val="00F133BB"/>
    <w:rsid w:val="00F22B24"/>
    <w:rsid w:val="00F42A0E"/>
    <w:rsid w:val="00F7382F"/>
    <w:rsid w:val="00F93CE5"/>
    <w:rsid w:val="00FA65F5"/>
    <w:rsid w:val="00FB6CD1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0"/>
        <o:r id="V:Rule2" type="callout" idref="#_x0000_s1060"/>
        <o:r id="V:Rule3" type="callout" idref="#_x0000_s1061"/>
        <o:r id="V:Rule4" type="callout" idref="#_x0000_s1066"/>
        <o:r id="V:Rule5" type="callout" idref="#_x0000_s1067"/>
        <o:r id="V:Rule6" type="callout" idref="#_x0000_s1069"/>
      </o:rules>
    </o:shapelayout>
  </w:shapeDefaults>
  <w:decimalSymbol w:val="."/>
  <w:listSeparator w:val=","/>
  <w14:docId w14:val="2F76EB48"/>
  <w15:chartTrackingRefBased/>
  <w15:docId w15:val="{6563DC73-4D1C-4703-8061-5291E44E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0CA7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C80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0CA7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minocci-n</cp:lastModifiedBy>
  <cp:revision>2</cp:revision>
  <cp:lastPrinted>2011-03-16T02:58:00Z</cp:lastPrinted>
  <dcterms:created xsi:type="dcterms:W3CDTF">2025-02-04T03:42:00Z</dcterms:created>
  <dcterms:modified xsi:type="dcterms:W3CDTF">2025-02-04T03:42:00Z</dcterms:modified>
</cp:coreProperties>
</file>